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9B30A" w14:textId="77777777" w:rsidR="00250206" w:rsidRDefault="00250206" w:rsidP="00E34850">
      <w:pPr>
        <w:pStyle w:val="Default"/>
        <w:rPr>
          <w:b/>
        </w:rPr>
      </w:pPr>
      <w:r w:rsidRPr="00250206">
        <w:rPr>
          <w:b/>
        </w:rPr>
        <w:t>Rationale</w:t>
      </w:r>
    </w:p>
    <w:p w14:paraId="0B0A8EA4" w14:textId="77777777" w:rsidR="00250206" w:rsidRDefault="00250206" w:rsidP="00E34850">
      <w:pPr>
        <w:pStyle w:val="Default"/>
        <w:rPr>
          <w:b/>
        </w:rPr>
      </w:pPr>
    </w:p>
    <w:p w14:paraId="2F0ECF1E" w14:textId="3F189BF9" w:rsidR="00250206" w:rsidRDefault="00250206" w:rsidP="00E34850">
      <w:pPr>
        <w:pStyle w:val="Default"/>
      </w:pPr>
      <w:r>
        <w:t xml:space="preserve">This written task relates to my Part 4 study, and in particular to the exploration of Carol Ann Duffy’s feminist moral stance in her poem collection </w:t>
      </w:r>
      <w:r>
        <w:rPr>
          <w:i/>
        </w:rPr>
        <w:t>The World’s Wife</w:t>
      </w:r>
      <w:r>
        <w:t>.</w:t>
      </w:r>
    </w:p>
    <w:p w14:paraId="2B177CB9" w14:textId="77777777" w:rsidR="00250206" w:rsidRDefault="00250206" w:rsidP="00E34850">
      <w:pPr>
        <w:pStyle w:val="Default"/>
      </w:pPr>
    </w:p>
    <w:p w14:paraId="2E248656" w14:textId="1E765A6B" w:rsidR="00250206" w:rsidRDefault="00EB4FCD" w:rsidP="00E34850">
      <w:pPr>
        <w:pStyle w:val="Default"/>
      </w:pPr>
      <w:r>
        <w:t>Duffy empowers otherwise marginalize</w:t>
      </w:r>
      <w:r w:rsidR="00E34850">
        <w:t>d</w:t>
      </w:r>
      <w:r>
        <w:t xml:space="preserve"> women in her poems, and I do the opposite in this t</w:t>
      </w:r>
      <w:r w:rsidR="005D5573">
        <w:t>ask, to illustrate how women continue to be</w:t>
      </w:r>
      <w:r>
        <w:t xml:space="preserve"> oppressed in contemporary society. It is my view that many women do what is asked of them to satisfy other people. One of Duffy’s poems, ‘Salome’ (Appendix 1), follows a bitter young woman in her ultimately failed struggles to break her bad habits. Accordingly, I have written a series of diary entries to show the feelings of Salome, committed to a 21</w:t>
      </w:r>
      <w:r w:rsidRPr="00EB4FCD">
        <w:rPr>
          <w:vertAlign w:val="superscript"/>
        </w:rPr>
        <w:t>st</w:t>
      </w:r>
      <w:r>
        <w:t xml:space="preserve"> century, American rehabilitation centre. I have also written the corresponding diaries of her therapist.</w:t>
      </w:r>
    </w:p>
    <w:p w14:paraId="08E6B15D" w14:textId="77777777" w:rsidR="00EB4FCD" w:rsidRDefault="00EB4FCD" w:rsidP="00E34850">
      <w:pPr>
        <w:pStyle w:val="Default"/>
      </w:pPr>
    </w:p>
    <w:p w14:paraId="49D639D8" w14:textId="77777777" w:rsidR="00EB4FCD" w:rsidRDefault="00EB4FCD" w:rsidP="00E34850">
      <w:pPr>
        <w:pStyle w:val="Default"/>
      </w:pPr>
      <w:r>
        <w:t>My diary attempts to show the characters’ thoughts over time. The therapist is characterised as caring to juxtapose the narcissistic character of Salome. This highlights the contrasting attitudes of the characters. Diaries are typically private, so I was able to show each character’s uncensored feelings, expressed in an informal register. Diary entries are typically short, so I used several entries revealing the passage of time.</w:t>
      </w:r>
    </w:p>
    <w:p w14:paraId="59ECB80F" w14:textId="77777777" w:rsidR="00EB4FCD" w:rsidRDefault="00EB4FCD" w:rsidP="00E34850">
      <w:pPr>
        <w:pStyle w:val="Default"/>
      </w:pPr>
    </w:p>
    <w:p w14:paraId="46F1B2EC" w14:textId="3117A0D1" w:rsidR="00EB4FCD" w:rsidRDefault="005D5573" w:rsidP="00E34850">
      <w:pPr>
        <w:pStyle w:val="Default"/>
      </w:pPr>
      <w:r>
        <w:t>In order for my diary entries to be authentic, I have a date at the top of each entry, a leading ‘dear diary’ line, and a signoff. I have used colloquial phrases that Duffy uses in her poems, such as ‘hung over’ to reflect the cultural context. Furthermore, I have given Salome the nickname ‘Sal’. I also mirror Duffy’s bitter characterisation of Salome through her frequent change of mind, and using terse syntax. I have included references to the poem, such as the ‘glitter’ in eyes at the end to suggest that Salome will change her mind.</w:t>
      </w:r>
    </w:p>
    <w:p w14:paraId="5E4AE1EA" w14:textId="77777777" w:rsidR="005D5573" w:rsidRDefault="005D5573" w:rsidP="00E34850">
      <w:pPr>
        <w:pStyle w:val="Default"/>
      </w:pPr>
    </w:p>
    <w:p w14:paraId="79C9C271" w14:textId="77777777" w:rsidR="005D5573" w:rsidRDefault="005D5573" w:rsidP="00E34850">
      <w:pPr>
        <w:pStyle w:val="Default"/>
      </w:pPr>
    </w:p>
    <w:p w14:paraId="4C357398" w14:textId="39A06284" w:rsidR="005D5573" w:rsidRPr="005D5573" w:rsidRDefault="005D5573" w:rsidP="00E34850">
      <w:pPr>
        <w:pStyle w:val="Default"/>
        <w:jc w:val="right"/>
        <w:rPr>
          <w:b/>
        </w:rPr>
      </w:pPr>
      <w:r w:rsidRPr="005D5573">
        <w:rPr>
          <w:b/>
        </w:rPr>
        <w:t>290 words</w:t>
      </w:r>
    </w:p>
    <w:p w14:paraId="3E617A89" w14:textId="77777777" w:rsidR="00EB4FCD" w:rsidRPr="00250206" w:rsidRDefault="00EB4FCD" w:rsidP="00E34850">
      <w:pPr>
        <w:pStyle w:val="Default"/>
      </w:pPr>
    </w:p>
    <w:p w14:paraId="2A90AB5B" w14:textId="77777777" w:rsidR="00250206" w:rsidRDefault="00250206" w:rsidP="00E34850">
      <w:pPr>
        <w:pStyle w:val="Default"/>
      </w:pPr>
    </w:p>
    <w:p w14:paraId="6881B476" w14:textId="3EE677DA" w:rsidR="002D7756" w:rsidRDefault="00D04602" w:rsidP="00E34850">
      <w:pPr>
        <w:pStyle w:val="Default"/>
      </w:pPr>
      <w:r>
        <w:t xml:space="preserve"> </w:t>
      </w:r>
    </w:p>
    <w:p w14:paraId="3144090B" w14:textId="77777777" w:rsidR="00956F43" w:rsidRDefault="00956F43" w:rsidP="00E34850">
      <w:pPr>
        <w:pStyle w:val="Default"/>
      </w:pPr>
    </w:p>
    <w:p w14:paraId="1A1BAF8F" w14:textId="77777777" w:rsidR="00956F43" w:rsidRDefault="00956F43" w:rsidP="00E34850">
      <w:pPr>
        <w:pStyle w:val="Default"/>
      </w:pPr>
    </w:p>
    <w:p w14:paraId="332ABC25" w14:textId="77777777" w:rsidR="00956F43" w:rsidRDefault="00956F43" w:rsidP="00E34850">
      <w:pPr>
        <w:pStyle w:val="Default"/>
      </w:pPr>
    </w:p>
    <w:p w14:paraId="09809DF4" w14:textId="77777777" w:rsidR="00956F43" w:rsidRDefault="00956F43" w:rsidP="00E34850">
      <w:pPr>
        <w:pStyle w:val="Default"/>
      </w:pPr>
    </w:p>
    <w:p w14:paraId="26384A32" w14:textId="77777777" w:rsidR="00956F43" w:rsidRDefault="00956F43" w:rsidP="00E34850">
      <w:pPr>
        <w:pStyle w:val="Default"/>
      </w:pPr>
    </w:p>
    <w:p w14:paraId="58832E9D" w14:textId="77777777" w:rsidR="00956F43" w:rsidRDefault="00956F43" w:rsidP="00E34850">
      <w:pPr>
        <w:pStyle w:val="Default"/>
      </w:pPr>
    </w:p>
    <w:p w14:paraId="3BA01DB1" w14:textId="77777777" w:rsidR="00956F43" w:rsidRDefault="00956F43" w:rsidP="00E34850">
      <w:pPr>
        <w:pStyle w:val="Default"/>
      </w:pPr>
    </w:p>
    <w:p w14:paraId="089FF548" w14:textId="77777777" w:rsidR="00956F43" w:rsidRDefault="00956F43" w:rsidP="00E34850">
      <w:pPr>
        <w:pStyle w:val="Default"/>
      </w:pPr>
    </w:p>
    <w:p w14:paraId="7B9186CC" w14:textId="77777777" w:rsidR="00956F43" w:rsidRDefault="00956F43" w:rsidP="00E34850">
      <w:pPr>
        <w:pStyle w:val="Default"/>
      </w:pPr>
    </w:p>
    <w:p w14:paraId="18ED306E" w14:textId="77777777" w:rsidR="00956F43" w:rsidRDefault="00956F43" w:rsidP="00E34850">
      <w:pPr>
        <w:pStyle w:val="Default"/>
      </w:pPr>
    </w:p>
    <w:p w14:paraId="5E67AA3A" w14:textId="77777777" w:rsidR="00956F43" w:rsidRDefault="00956F43" w:rsidP="00E34850">
      <w:pPr>
        <w:pStyle w:val="Default"/>
      </w:pPr>
    </w:p>
    <w:p w14:paraId="49FA4ABC" w14:textId="77777777" w:rsidR="00956F43" w:rsidRDefault="00956F43" w:rsidP="00E34850">
      <w:pPr>
        <w:pStyle w:val="Default"/>
      </w:pPr>
    </w:p>
    <w:p w14:paraId="2211FC12" w14:textId="77777777" w:rsidR="00956F43" w:rsidRDefault="00956F43" w:rsidP="00E34850">
      <w:pPr>
        <w:pStyle w:val="Default"/>
      </w:pPr>
    </w:p>
    <w:p w14:paraId="26FFF5FD" w14:textId="77777777" w:rsidR="00956F43" w:rsidRDefault="00956F43" w:rsidP="00E34850">
      <w:pPr>
        <w:pStyle w:val="Default"/>
      </w:pPr>
    </w:p>
    <w:p w14:paraId="448CAE45" w14:textId="6658B06C" w:rsidR="00956F43" w:rsidRDefault="00956F43" w:rsidP="00E34850">
      <w:pPr>
        <w:pStyle w:val="Default"/>
        <w:rPr>
          <w:b/>
        </w:rPr>
      </w:pPr>
      <w:r>
        <w:rPr>
          <w:b/>
        </w:rPr>
        <w:lastRenderedPageBreak/>
        <w:t>Written Task 1</w:t>
      </w:r>
    </w:p>
    <w:p w14:paraId="64067238" w14:textId="77777777" w:rsidR="00956F43" w:rsidRDefault="00956F43" w:rsidP="00E34850">
      <w:pPr>
        <w:pStyle w:val="Default"/>
        <w:rPr>
          <w:b/>
        </w:rPr>
      </w:pPr>
    </w:p>
    <w:p w14:paraId="73751684" w14:textId="56D4B2E5" w:rsidR="00956F43" w:rsidRDefault="00956F43" w:rsidP="00E34850">
      <w:pPr>
        <w:pStyle w:val="Default"/>
        <w:rPr>
          <w:i/>
        </w:rPr>
      </w:pPr>
      <w:r>
        <w:rPr>
          <w:i/>
        </w:rPr>
        <w:t>27 March 2014</w:t>
      </w:r>
    </w:p>
    <w:p w14:paraId="6DEDCCBF" w14:textId="77777777" w:rsidR="00956F43" w:rsidRDefault="00956F43" w:rsidP="00E34850">
      <w:pPr>
        <w:pStyle w:val="Default"/>
        <w:rPr>
          <w:i/>
        </w:rPr>
      </w:pPr>
    </w:p>
    <w:p w14:paraId="38DFF09B" w14:textId="5C09EFEB" w:rsidR="00956F43" w:rsidRDefault="00956F43" w:rsidP="00E34850">
      <w:pPr>
        <w:pStyle w:val="Default"/>
      </w:pPr>
      <w:r>
        <w:t>Dear Diary,</w:t>
      </w:r>
    </w:p>
    <w:p w14:paraId="021E35FE" w14:textId="77777777" w:rsidR="00956F43" w:rsidRDefault="00956F43" w:rsidP="00E34850">
      <w:pPr>
        <w:pStyle w:val="Default"/>
      </w:pPr>
    </w:p>
    <w:p w14:paraId="0445EF61" w14:textId="7E358167" w:rsidR="00956F43" w:rsidRDefault="00956F43" w:rsidP="00E34850">
      <w:pPr>
        <w:pStyle w:val="Default"/>
      </w:pPr>
      <w:r>
        <w:t>I am new to this whole diary thing, but I read online that it helps to write about what you’re feeling. I’ve just checked myself into rehab. What was I thinking, you ask? I’ll tell you. I woke up this morning with yet another head on the pillow beside me (I think his name was Andrew)</w:t>
      </w:r>
      <w:r w:rsidR="00560B69">
        <w:t xml:space="preserve"> and I felt as guilty as always; vowed to change, as always. But, this time, I didn’t have any damned toast OR tea at home AND I was hung over as hell, so I sat down and thought about what I was doing with my life. I decided that I needed to sort my act out. I googled ‘rehab center’ and called the first number that popped up on the page. They asked me to state officially what I wanted to have treated at their ‘world class facilities’. ‘Salome Jones: Sex and drug addiction’ went down into their guestbook of suffering. Funny, it looks so uninviting on a screen.</w:t>
      </w:r>
    </w:p>
    <w:p w14:paraId="65A82237" w14:textId="77777777" w:rsidR="00560B69" w:rsidRDefault="00560B69" w:rsidP="00E34850">
      <w:pPr>
        <w:pStyle w:val="Default"/>
      </w:pPr>
    </w:p>
    <w:p w14:paraId="65B23C0F" w14:textId="2316AC70" w:rsidR="00560B69" w:rsidRDefault="003B13BB" w:rsidP="00E34850">
      <w:pPr>
        <w:pStyle w:val="Default"/>
      </w:pPr>
      <w:r>
        <w:t>I should have stopped myself as soon as I sat down at the laptop, and just gone out to buy some more toast and teabags. I was silly enough to vow to change myself. Stupid, stupid Sal. Yeah, so I need the booze and the fags and the sex. They’re the only things that keep me feeling alive! I would leave this second, if only my mom would come to get me the hell out because I can’t sign myself out. Where is she?? She’s the one that keeps telling me to work at her club</w:t>
      </w:r>
      <w:r w:rsidR="00C545E1">
        <w:t>; that if I’ve got it, flaunt it. Isn’t she losing profit without me there? I bet she hasn’t even noticed that I’m missing.</w:t>
      </w:r>
    </w:p>
    <w:p w14:paraId="2773DDF4" w14:textId="77777777" w:rsidR="00C545E1" w:rsidRDefault="00C545E1" w:rsidP="00E34850">
      <w:pPr>
        <w:pStyle w:val="Default"/>
      </w:pPr>
    </w:p>
    <w:p w14:paraId="37E21383" w14:textId="4D341217" w:rsidR="00C545E1" w:rsidRDefault="00C545E1" w:rsidP="00E34850">
      <w:pPr>
        <w:pStyle w:val="Default"/>
      </w:pPr>
      <w:r>
        <w:t>God, I’m sick of this place already. Life’s a bitch, isn’t it? I’m scheduled for my ‘first step to being cured’ therapy this afternoon. I’ll check back in afterwards.</w:t>
      </w:r>
    </w:p>
    <w:p w14:paraId="38451499" w14:textId="77777777" w:rsidR="00C545E1" w:rsidRDefault="00C545E1" w:rsidP="00E34850">
      <w:pPr>
        <w:pStyle w:val="Default"/>
      </w:pPr>
    </w:p>
    <w:p w14:paraId="61A6D465" w14:textId="582F10F0" w:rsidR="00C545E1" w:rsidRDefault="00C545E1" w:rsidP="00E34850">
      <w:pPr>
        <w:pStyle w:val="Default"/>
      </w:pPr>
      <w:r>
        <w:t>Sal.</w:t>
      </w:r>
    </w:p>
    <w:p w14:paraId="20A9B6C2" w14:textId="77777777" w:rsidR="00C545E1" w:rsidRDefault="00C545E1" w:rsidP="00E34850">
      <w:pPr>
        <w:pStyle w:val="Default"/>
      </w:pPr>
    </w:p>
    <w:p w14:paraId="29D4F5B6" w14:textId="77777777" w:rsidR="00C545E1" w:rsidRDefault="00C545E1" w:rsidP="00E34850">
      <w:pPr>
        <w:pStyle w:val="Default"/>
      </w:pPr>
    </w:p>
    <w:p w14:paraId="69E31AA9" w14:textId="77777777" w:rsidR="00C545E1" w:rsidRDefault="00C545E1" w:rsidP="00E34850">
      <w:pPr>
        <w:pStyle w:val="Default"/>
      </w:pPr>
    </w:p>
    <w:p w14:paraId="4882B38A" w14:textId="6A40F75A" w:rsidR="00C545E1" w:rsidRDefault="00C545E1" w:rsidP="00E34850">
      <w:pPr>
        <w:pStyle w:val="Default"/>
      </w:pPr>
      <w:r>
        <w:t>Notebook of Dr. Austin Whitmoore, Head of Therapy</w:t>
      </w:r>
    </w:p>
    <w:p w14:paraId="592E8F6C" w14:textId="0ACD6FAF" w:rsidR="00C545E1" w:rsidRDefault="00C545E1" w:rsidP="00E34850">
      <w:pPr>
        <w:pStyle w:val="Default"/>
      </w:pPr>
      <w:r>
        <w:t>27 March 2014</w:t>
      </w:r>
    </w:p>
    <w:p w14:paraId="595E1EB8" w14:textId="77777777" w:rsidR="00C545E1" w:rsidRDefault="00C545E1" w:rsidP="00E34850">
      <w:pPr>
        <w:pStyle w:val="Default"/>
      </w:pPr>
    </w:p>
    <w:p w14:paraId="3E20165D" w14:textId="77777777" w:rsidR="006B5618" w:rsidRDefault="00C545E1" w:rsidP="00E34850">
      <w:pPr>
        <w:pStyle w:val="Default"/>
      </w:pPr>
      <w:r>
        <w:t>“The patient exhibits signs of depression, coupled with inadequacy and feeling the need to please everyone, even if it does not please her”. That’s what I wrote in the official documents, but, my God, that’s not even the start of what the girl is going through. She came into my office wearing a skirt that barely covered anything with thigh high boots and a tank top</w:t>
      </w:r>
      <w:r w:rsidR="006B5618">
        <w:t>, telling me that she wished she could stop, but she needs the sex. She needs the booze. I would need alcohol too to forget all the awful things that she’s done in the name of ‘beauty’. This session made me so sad to see what society’s done to young women like her. They’re forced into this kind of life where they constantly feel the need to be ‘perfect’ and often end up sacrificing themselves because they think that as long as the man is happy, they’ve fulfilled their purpose in life. Her mother isn’t helping at all. I mean, what kind of mother hires her own daughter at a strip club? Society’s going down the toilet and I’m just glad that I can be here to help as much as I can to get a girl’s life back on track.</w:t>
      </w:r>
    </w:p>
    <w:p w14:paraId="4DE32548" w14:textId="77777777" w:rsidR="006B5618" w:rsidRDefault="006B5618" w:rsidP="00E34850">
      <w:pPr>
        <w:pStyle w:val="Default"/>
      </w:pPr>
      <w:r>
        <w:lastRenderedPageBreak/>
        <w:t>Austin W.</w:t>
      </w:r>
    </w:p>
    <w:p w14:paraId="69C6CAC1" w14:textId="77777777" w:rsidR="006B5618" w:rsidRDefault="006B5618" w:rsidP="00E34850">
      <w:pPr>
        <w:pStyle w:val="Default"/>
      </w:pPr>
    </w:p>
    <w:p w14:paraId="0A5D42C8" w14:textId="77777777" w:rsidR="006B5618" w:rsidRDefault="006B5618" w:rsidP="00E34850">
      <w:pPr>
        <w:pStyle w:val="Default"/>
      </w:pPr>
    </w:p>
    <w:p w14:paraId="78D492E4" w14:textId="77777777" w:rsidR="006B5618" w:rsidRDefault="006B5618" w:rsidP="00E34850">
      <w:pPr>
        <w:pStyle w:val="Default"/>
      </w:pPr>
    </w:p>
    <w:p w14:paraId="36D79F04" w14:textId="77777777" w:rsidR="006B5618" w:rsidRDefault="006B5618" w:rsidP="00E34850">
      <w:pPr>
        <w:pStyle w:val="Default"/>
      </w:pPr>
      <w:r>
        <w:t>27 March 2014</w:t>
      </w:r>
    </w:p>
    <w:p w14:paraId="4C09CBF5" w14:textId="77777777" w:rsidR="006B5618" w:rsidRDefault="006B5618" w:rsidP="00E34850">
      <w:pPr>
        <w:pStyle w:val="Default"/>
      </w:pPr>
    </w:p>
    <w:p w14:paraId="2EE24701" w14:textId="77777777" w:rsidR="006B5618" w:rsidRDefault="006B5618" w:rsidP="00E34850">
      <w:pPr>
        <w:pStyle w:val="Default"/>
      </w:pPr>
      <w:r>
        <w:t>Dear Diary,</w:t>
      </w:r>
    </w:p>
    <w:p w14:paraId="302AE65F" w14:textId="77777777" w:rsidR="006B5618" w:rsidRDefault="006B5618" w:rsidP="00E34850">
      <w:pPr>
        <w:pStyle w:val="Default"/>
      </w:pPr>
    </w:p>
    <w:p w14:paraId="06424333" w14:textId="2911D76F" w:rsidR="00C545E1" w:rsidRDefault="006B5618" w:rsidP="00E34850">
      <w:pPr>
        <w:pStyle w:val="Default"/>
      </w:pPr>
      <w:bookmarkStart w:id="0" w:name="_GoBack"/>
      <w:bookmarkEnd w:id="0"/>
      <w:r>
        <w:t xml:space="preserve">The session was awful, but the therapist seemed to actually care about my recovery. I’ve never had someone treat me like that. I kept seeing him sneaking disapproving looks at what I was wearing. It’s meant to look nice! My mum told me it looks nice. I might ask him to one of my shows if I ever get out of here. </w:t>
      </w:r>
      <w:r w:rsidR="006707EB">
        <w:t>He can see that it’s really not that bad.</w:t>
      </w:r>
    </w:p>
    <w:p w14:paraId="68B203EB" w14:textId="77777777" w:rsidR="006707EB" w:rsidRDefault="006707EB" w:rsidP="00E34850">
      <w:pPr>
        <w:pStyle w:val="Default"/>
      </w:pPr>
    </w:p>
    <w:p w14:paraId="7BBEA944" w14:textId="514AFAD2" w:rsidR="006707EB" w:rsidRDefault="006707EB" w:rsidP="00E34850">
      <w:pPr>
        <w:pStyle w:val="Default"/>
      </w:pPr>
      <w:r>
        <w:t>I wonder if he’s single. I could get used to living with a therapist. At least he would always be available to listen to me, which is all I really need in a boy. I’ve been thinking (there’s a lot of time for thinking here) and I think that I might need to change. Really change. I need to ditch all the harmful things in my life, and get a job. That’s what normal people do, right? I’ll get a job at a shelter and everything will be okay because I’ll be surrounded by puppies and they’ll make me feel better. Yeah. I could be into puppies, right? Puppies are meant to be adorable. People can change, right? All I have to do is to convince Doctor Whitmoore that I can change. I’ve had enough of this place.</w:t>
      </w:r>
    </w:p>
    <w:p w14:paraId="314F7BBE" w14:textId="77777777" w:rsidR="006707EB" w:rsidRDefault="006707EB" w:rsidP="00E34850">
      <w:pPr>
        <w:pStyle w:val="Default"/>
      </w:pPr>
    </w:p>
    <w:p w14:paraId="4485191D" w14:textId="353A79DC" w:rsidR="006707EB" w:rsidRDefault="006707EB" w:rsidP="00E34850">
      <w:pPr>
        <w:pStyle w:val="Default"/>
      </w:pPr>
      <w:r>
        <w:t>Sal</w:t>
      </w:r>
    </w:p>
    <w:p w14:paraId="41214AAC" w14:textId="77777777" w:rsidR="006707EB" w:rsidRDefault="006707EB" w:rsidP="00E34850">
      <w:pPr>
        <w:pStyle w:val="Default"/>
      </w:pPr>
    </w:p>
    <w:p w14:paraId="1F61AA71" w14:textId="77777777" w:rsidR="006707EB" w:rsidRDefault="006707EB" w:rsidP="00E34850">
      <w:pPr>
        <w:pStyle w:val="Default"/>
      </w:pPr>
    </w:p>
    <w:p w14:paraId="00D46967" w14:textId="6E6908C3" w:rsidR="006707EB" w:rsidRDefault="006707EB" w:rsidP="00E34850">
      <w:pPr>
        <w:pStyle w:val="Default"/>
      </w:pPr>
      <w:r>
        <w:t>Notebook of Dr. Austin Whitmoore, Head of Therapy</w:t>
      </w:r>
    </w:p>
    <w:p w14:paraId="6FDC384E" w14:textId="6EE7B9EF" w:rsidR="006707EB" w:rsidRDefault="006707EB" w:rsidP="00E34850">
      <w:pPr>
        <w:pStyle w:val="Default"/>
      </w:pPr>
      <w:r>
        <w:t>28 March 2014</w:t>
      </w:r>
    </w:p>
    <w:p w14:paraId="6F1E0D0E" w14:textId="77777777" w:rsidR="006707EB" w:rsidRDefault="006707EB" w:rsidP="00E34850">
      <w:pPr>
        <w:pStyle w:val="Default"/>
      </w:pPr>
    </w:p>
    <w:p w14:paraId="576B7FE6" w14:textId="77777777" w:rsidR="002867A7" w:rsidRDefault="006707EB" w:rsidP="00E34850">
      <w:pPr>
        <w:pStyle w:val="Default"/>
      </w:pPr>
      <w:r>
        <w:t xml:space="preserve">The saddest thing about this session was that Salome has genuinely convinced herself that she wants to change. She came in going on about puppies, but I couldn’t help but notice the mischievous glitter in her eyes that told me that she really never was, and that, as soon </w:t>
      </w:r>
      <w:r w:rsidR="002867A7">
        <w:t>as she gets home, she’ll reel in the next good looking man that walks by her. It’s a typical move by patients like her; radical mood changes. I actually have no direct control over her release since she’s paying for her treatment (we can only suggest she stays or goes) so she will probably end up leaving in the next few days. It make me incredibly sad that she can’t even trust her own mind, that her own subconscious is telling her that she has the ability to change. I tried my best.</w:t>
      </w:r>
    </w:p>
    <w:p w14:paraId="44C39E1C" w14:textId="77777777" w:rsidR="002867A7" w:rsidRDefault="002867A7" w:rsidP="00E34850">
      <w:pPr>
        <w:pStyle w:val="Default"/>
      </w:pPr>
    </w:p>
    <w:p w14:paraId="1F9578FB" w14:textId="77777777" w:rsidR="002867A7" w:rsidRDefault="002867A7" w:rsidP="00E34850">
      <w:pPr>
        <w:pStyle w:val="Default"/>
      </w:pPr>
      <w:r>
        <w:t>Austin W.</w:t>
      </w:r>
    </w:p>
    <w:p w14:paraId="2628C010" w14:textId="77777777" w:rsidR="002867A7" w:rsidRDefault="002867A7" w:rsidP="00E34850">
      <w:pPr>
        <w:pStyle w:val="Default"/>
      </w:pPr>
    </w:p>
    <w:p w14:paraId="045CF085" w14:textId="77777777" w:rsidR="002867A7" w:rsidRDefault="002867A7" w:rsidP="00E34850">
      <w:pPr>
        <w:pStyle w:val="Default"/>
      </w:pPr>
    </w:p>
    <w:p w14:paraId="7C83D576" w14:textId="77777777" w:rsidR="002867A7" w:rsidRDefault="002867A7" w:rsidP="00E34850">
      <w:pPr>
        <w:pStyle w:val="Default"/>
      </w:pPr>
    </w:p>
    <w:p w14:paraId="4D646445" w14:textId="77777777" w:rsidR="002867A7" w:rsidRDefault="002867A7" w:rsidP="00E34850">
      <w:pPr>
        <w:pStyle w:val="Default"/>
      </w:pPr>
    </w:p>
    <w:p w14:paraId="1F679937" w14:textId="77777777" w:rsidR="002867A7" w:rsidRDefault="002867A7" w:rsidP="00E34850">
      <w:pPr>
        <w:pStyle w:val="Default"/>
      </w:pPr>
    </w:p>
    <w:p w14:paraId="646D86E7" w14:textId="77777777" w:rsidR="002867A7" w:rsidRDefault="002867A7" w:rsidP="00E34850">
      <w:pPr>
        <w:pStyle w:val="Default"/>
      </w:pPr>
    </w:p>
    <w:p w14:paraId="58DD4766" w14:textId="77777777" w:rsidR="002867A7" w:rsidRDefault="002867A7" w:rsidP="00E34850">
      <w:pPr>
        <w:pStyle w:val="Default"/>
      </w:pPr>
    </w:p>
    <w:p w14:paraId="68A10414" w14:textId="77777777" w:rsidR="002867A7" w:rsidRDefault="002867A7" w:rsidP="00E34850">
      <w:pPr>
        <w:pStyle w:val="Default"/>
      </w:pPr>
      <w:r>
        <w:lastRenderedPageBreak/>
        <w:t>31 March 2014</w:t>
      </w:r>
    </w:p>
    <w:p w14:paraId="5096265F" w14:textId="77777777" w:rsidR="002867A7" w:rsidRDefault="002867A7" w:rsidP="00E34850">
      <w:pPr>
        <w:pStyle w:val="Default"/>
      </w:pPr>
    </w:p>
    <w:p w14:paraId="2B4AE567" w14:textId="3F95251A" w:rsidR="002867A7" w:rsidRDefault="002867A7" w:rsidP="00E34850">
      <w:pPr>
        <w:pStyle w:val="Default"/>
      </w:pPr>
      <w:r>
        <w:t>Dear Diary,</w:t>
      </w:r>
    </w:p>
    <w:p w14:paraId="3C08FB15" w14:textId="77777777" w:rsidR="002867A7" w:rsidRDefault="002867A7" w:rsidP="00E34850">
      <w:pPr>
        <w:pStyle w:val="Default"/>
      </w:pPr>
    </w:p>
    <w:p w14:paraId="57BD336E" w14:textId="0FD6AB81" w:rsidR="002867A7" w:rsidRDefault="002867A7" w:rsidP="00E34850">
      <w:pPr>
        <w:pStyle w:val="Default"/>
      </w:pPr>
      <w:r>
        <w:t>It’s 6 in the morning, and I’ve done it again. It felt so good. I took him (can’t remember his name for the life of me) home after my show last night! I was completely wrecked. Yeah, the puppy thing didn’t work out by the way. The one thing I noticed before I was drawn into the bedroom was the usual glitter I’ve missed in my eyes reflected in the hall mirror. I can’t believe I ever wanted to change. Oh well, I tried. He’s waking up.</w:t>
      </w:r>
    </w:p>
    <w:p w14:paraId="17CF8965" w14:textId="77777777" w:rsidR="002867A7" w:rsidRDefault="002867A7" w:rsidP="00E34850">
      <w:pPr>
        <w:pStyle w:val="Default"/>
      </w:pPr>
    </w:p>
    <w:p w14:paraId="397E361A" w14:textId="39EE4CCD" w:rsidR="002867A7" w:rsidRDefault="002867A7" w:rsidP="00E34850">
      <w:pPr>
        <w:pStyle w:val="Default"/>
      </w:pPr>
      <w:r>
        <w:t>Sal.</w:t>
      </w:r>
    </w:p>
    <w:p w14:paraId="060527A6" w14:textId="77777777" w:rsidR="002867A7" w:rsidRDefault="002867A7" w:rsidP="00E34850">
      <w:pPr>
        <w:pStyle w:val="Default"/>
      </w:pPr>
    </w:p>
    <w:p w14:paraId="0ECEB03F" w14:textId="2A4C296B" w:rsidR="002867A7" w:rsidRDefault="002867A7" w:rsidP="00E34850">
      <w:pPr>
        <w:pStyle w:val="Default"/>
        <w:jc w:val="right"/>
      </w:pPr>
      <w:r>
        <w:t>1000 words</w:t>
      </w:r>
    </w:p>
    <w:p w14:paraId="3BEE0446" w14:textId="77777777" w:rsidR="00E34850" w:rsidRDefault="00E34850" w:rsidP="00E34850">
      <w:pPr>
        <w:pStyle w:val="Default"/>
        <w:jc w:val="right"/>
      </w:pPr>
    </w:p>
    <w:p w14:paraId="3526C19B" w14:textId="77777777" w:rsidR="00E34850" w:rsidRDefault="00E34850" w:rsidP="00E34850">
      <w:pPr>
        <w:pStyle w:val="Default"/>
        <w:jc w:val="right"/>
      </w:pPr>
    </w:p>
    <w:p w14:paraId="13A8F043" w14:textId="77777777" w:rsidR="00E34850" w:rsidRDefault="00E34850" w:rsidP="00E34850">
      <w:pPr>
        <w:pStyle w:val="Default"/>
        <w:rPr>
          <w:b/>
        </w:rPr>
      </w:pPr>
    </w:p>
    <w:p w14:paraId="5315F190" w14:textId="77777777" w:rsidR="00E34850" w:rsidRDefault="00E34850" w:rsidP="00E34850">
      <w:pPr>
        <w:pStyle w:val="Default"/>
        <w:rPr>
          <w:b/>
        </w:rPr>
      </w:pPr>
    </w:p>
    <w:p w14:paraId="0BE0F623" w14:textId="77777777" w:rsidR="00E34850" w:rsidRDefault="00E34850" w:rsidP="00E34850">
      <w:pPr>
        <w:pStyle w:val="Default"/>
        <w:rPr>
          <w:b/>
        </w:rPr>
      </w:pPr>
    </w:p>
    <w:p w14:paraId="504F4181" w14:textId="77777777" w:rsidR="00E34850" w:rsidRDefault="00E34850" w:rsidP="00E34850">
      <w:pPr>
        <w:pStyle w:val="Default"/>
        <w:rPr>
          <w:b/>
        </w:rPr>
      </w:pPr>
    </w:p>
    <w:p w14:paraId="0B90D2D3" w14:textId="77777777" w:rsidR="00E34850" w:rsidRDefault="00E34850" w:rsidP="00E34850">
      <w:pPr>
        <w:pStyle w:val="Default"/>
        <w:rPr>
          <w:b/>
        </w:rPr>
      </w:pPr>
    </w:p>
    <w:p w14:paraId="4DF49DC7" w14:textId="77777777" w:rsidR="00E34850" w:rsidRDefault="00E34850" w:rsidP="00E34850">
      <w:pPr>
        <w:pStyle w:val="Default"/>
        <w:rPr>
          <w:b/>
        </w:rPr>
      </w:pPr>
    </w:p>
    <w:p w14:paraId="3C55ACD1" w14:textId="77777777" w:rsidR="00E34850" w:rsidRDefault="00E34850" w:rsidP="00E34850">
      <w:pPr>
        <w:pStyle w:val="Default"/>
        <w:rPr>
          <w:b/>
        </w:rPr>
      </w:pPr>
    </w:p>
    <w:p w14:paraId="3DD39961" w14:textId="77777777" w:rsidR="00E34850" w:rsidRDefault="00E34850" w:rsidP="00E34850">
      <w:pPr>
        <w:pStyle w:val="Default"/>
        <w:rPr>
          <w:b/>
        </w:rPr>
      </w:pPr>
    </w:p>
    <w:p w14:paraId="79AFF4B4" w14:textId="77777777" w:rsidR="00E34850" w:rsidRDefault="00E34850" w:rsidP="00E34850">
      <w:pPr>
        <w:pStyle w:val="Default"/>
        <w:rPr>
          <w:b/>
        </w:rPr>
      </w:pPr>
    </w:p>
    <w:p w14:paraId="6E4B8EC1" w14:textId="77777777" w:rsidR="00E34850" w:rsidRDefault="00E34850" w:rsidP="00E34850">
      <w:pPr>
        <w:pStyle w:val="Default"/>
        <w:rPr>
          <w:b/>
        </w:rPr>
      </w:pPr>
    </w:p>
    <w:p w14:paraId="63B07B92" w14:textId="77777777" w:rsidR="00E34850" w:rsidRDefault="00E34850" w:rsidP="00E34850">
      <w:pPr>
        <w:pStyle w:val="Default"/>
        <w:rPr>
          <w:b/>
        </w:rPr>
      </w:pPr>
    </w:p>
    <w:p w14:paraId="04817AD1" w14:textId="77777777" w:rsidR="00E34850" w:rsidRDefault="00E34850" w:rsidP="00E34850">
      <w:pPr>
        <w:pStyle w:val="Default"/>
        <w:rPr>
          <w:b/>
        </w:rPr>
      </w:pPr>
    </w:p>
    <w:p w14:paraId="7651512E" w14:textId="77777777" w:rsidR="00E34850" w:rsidRDefault="00E34850" w:rsidP="00E34850">
      <w:pPr>
        <w:pStyle w:val="Default"/>
        <w:rPr>
          <w:b/>
        </w:rPr>
      </w:pPr>
    </w:p>
    <w:p w14:paraId="28A446D3" w14:textId="77777777" w:rsidR="00E34850" w:rsidRDefault="00E34850" w:rsidP="00E34850">
      <w:pPr>
        <w:pStyle w:val="Default"/>
        <w:rPr>
          <w:b/>
        </w:rPr>
      </w:pPr>
    </w:p>
    <w:p w14:paraId="413DE2E5" w14:textId="77777777" w:rsidR="00E34850" w:rsidRDefault="00E34850" w:rsidP="00E34850">
      <w:pPr>
        <w:pStyle w:val="Default"/>
        <w:rPr>
          <w:b/>
        </w:rPr>
      </w:pPr>
    </w:p>
    <w:p w14:paraId="7E3647A6" w14:textId="77777777" w:rsidR="00E34850" w:rsidRDefault="00E34850" w:rsidP="00E34850">
      <w:pPr>
        <w:pStyle w:val="Default"/>
        <w:rPr>
          <w:b/>
        </w:rPr>
      </w:pPr>
    </w:p>
    <w:p w14:paraId="0367B10E" w14:textId="77777777" w:rsidR="00E34850" w:rsidRDefault="00E34850" w:rsidP="00E34850">
      <w:pPr>
        <w:pStyle w:val="Default"/>
        <w:rPr>
          <w:b/>
        </w:rPr>
      </w:pPr>
    </w:p>
    <w:p w14:paraId="3C002267" w14:textId="77777777" w:rsidR="00E34850" w:rsidRDefault="00E34850" w:rsidP="00E34850">
      <w:pPr>
        <w:pStyle w:val="Default"/>
        <w:rPr>
          <w:b/>
        </w:rPr>
      </w:pPr>
    </w:p>
    <w:p w14:paraId="6C34ABB9" w14:textId="77777777" w:rsidR="00E34850" w:rsidRDefault="00E34850" w:rsidP="00E34850">
      <w:pPr>
        <w:pStyle w:val="Default"/>
        <w:rPr>
          <w:b/>
        </w:rPr>
      </w:pPr>
    </w:p>
    <w:p w14:paraId="3BACBE09" w14:textId="77777777" w:rsidR="00E34850" w:rsidRDefault="00E34850" w:rsidP="00E34850">
      <w:pPr>
        <w:pStyle w:val="Default"/>
        <w:rPr>
          <w:b/>
        </w:rPr>
      </w:pPr>
    </w:p>
    <w:p w14:paraId="6D033369" w14:textId="77777777" w:rsidR="00E34850" w:rsidRDefault="00E34850" w:rsidP="00E34850">
      <w:pPr>
        <w:pStyle w:val="Default"/>
        <w:rPr>
          <w:b/>
        </w:rPr>
      </w:pPr>
    </w:p>
    <w:p w14:paraId="2ED842AD" w14:textId="77777777" w:rsidR="00E34850" w:rsidRDefault="00E34850" w:rsidP="00E34850">
      <w:pPr>
        <w:pStyle w:val="Default"/>
        <w:rPr>
          <w:b/>
        </w:rPr>
      </w:pPr>
    </w:p>
    <w:p w14:paraId="3982A052" w14:textId="77777777" w:rsidR="00E34850" w:rsidRDefault="00E34850" w:rsidP="00E34850">
      <w:pPr>
        <w:pStyle w:val="Default"/>
        <w:rPr>
          <w:b/>
        </w:rPr>
      </w:pPr>
    </w:p>
    <w:p w14:paraId="634D297A" w14:textId="77777777" w:rsidR="00E34850" w:rsidRDefault="00E34850" w:rsidP="00E34850">
      <w:pPr>
        <w:pStyle w:val="Default"/>
        <w:rPr>
          <w:b/>
        </w:rPr>
      </w:pPr>
    </w:p>
    <w:p w14:paraId="223D164C" w14:textId="77777777" w:rsidR="00E34850" w:rsidRDefault="00E34850" w:rsidP="00E34850">
      <w:pPr>
        <w:pStyle w:val="Default"/>
        <w:rPr>
          <w:b/>
        </w:rPr>
      </w:pPr>
    </w:p>
    <w:p w14:paraId="1C8D2772" w14:textId="77777777" w:rsidR="00E34850" w:rsidRDefault="00E34850" w:rsidP="00E34850">
      <w:pPr>
        <w:pStyle w:val="Default"/>
        <w:rPr>
          <w:b/>
        </w:rPr>
      </w:pPr>
    </w:p>
    <w:p w14:paraId="6E2EFEFA" w14:textId="77777777" w:rsidR="00E34850" w:rsidRDefault="00E34850" w:rsidP="00E34850">
      <w:pPr>
        <w:pStyle w:val="Default"/>
        <w:rPr>
          <w:b/>
        </w:rPr>
      </w:pPr>
    </w:p>
    <w:p w14:paraId="1BF8B05D" w14:textId="77777777" w:rsidR="00E34850" w:rsidRDefault="00E34850" w:rsidP="00E34850">
      <w:pPr>
        <w:pStyle w:val="Default"/>
        <w:rPr>
          <w:b/>
        </w:rPr>
      </w:pPr>
    </w:p>
    <w:p w14:paraId="2E9296DC" w14:textId="77777777" w:rsidR="00E34850" w:rsidRDefault="00E34850" w:rsidP="00E34850">
      <w:pPr>
        <w:pStyle w:val="Default"/>
        <w:rPr>
          <w:b/>
        </w:rPr>
      </w:pPr>
    </w:p>
    <w:p w14:paraId="48B23CCE" w14:textId="77777777" w:rsidR="00E34850" w:rsidRDefault="00E34850" w:rsidP="00E34850">
      <w:pPr>
        <w:pStyle w:val="Default"/>
        <w:rPr>
          <w:b/>
        </w:rPr>
      </w:pPr>
    </w:p>
    <w:p w14:paraId="78D37E3A" w14:textId="77777777" w:rsidR="00E34850" w:rsidRDefault="00E34850" w:rsidP="00E34850">
      <w:pPr>
        <w:pStyle w:val="Default"/>
        <w:rPr>
          <w:b/>
        </w:rPr>
      </w:pPr>
    </w:p>
    <w:p w14:paraId="649E7DA4" w14:textId="77777777" w:rsidR="00E34850" w:rsidRDefault="00E34850" w:rsidP="00E34850">
      <w:pPr>
        <w:pStyle w:val="Default"/>
        <w:rPr>
          <w:b/>
        </w:rPr>
      </w:pPr>
    </w:p>
    <w:p w14:paraId="2ADE186C" w14:textId="4B27B1CA" w:rsidR="00E34850" w:rsidRDefault="00E34850" w:rsidP="00E34850">
      <w:pPr>
        <w:pStyle w:val="Default"/>
        <w:rPr>
          <w:b/>
        </w:rPr>
      </w:pPr>
      <w:r w:rsidRPr="00E34850">
        <w:rPr>
          <w:b/>
        </w:rPr>
        <w:lastRenderedPageBreak/>
        <w:t>Appendix</w:t>
      </w:r>
    </w:p>
    <w:p w14:paraId="68D377D4" w14:textId="77777777" w:rsidR="00E34850" w:rsidRPr="00E34850" w:rsidRDefault="00E34850" w:rsidP="00E34850">
      <w:pPr>
        <w:pStyle w:val="Default"/>
        <w:rPr>
          <w:b/>
        </w:rPr>
      </w:pPr>
    </w:p>
    <w:p w14:paraId="255BBB28" w14:textId="77777777" w:rsidR="00E34850" w:rsidRDefault="00E34850" w:rsidP="00E34850">
      <w:pPr>
        <w:pStyle w:val="Default"/>
      </w:pPr>
    </w:p>
    <w:p w14:paraId="41EB18F4" w14:textId="52AD9900" w:rsidR="00E34850" w:rsidRPr="00E34850" w:rsidRDefault="00E34850" w:rsidP="00E34850">
      <w:pPr>
        <w:spacing w:line="240" w:lineRule="auto"/>
        <w:rPr>
          <w:rFonts w:ascii="Arial" w:hAnsi="Arial" w:cs="Arial"/>
          <w:sz w:val="28"/>
          <w:szCs w:val="28"/>
        </w:rPr>
      </w:pPr>
      <w:r>
        <w:rPr>
          <w:rFonts w:ascii="Arial" w:hAnsi="Arial" w:cs="Arial"/>
          <w:sz w:val="28"/>
          <w:szCs w:val="28"/>
        </w:rPr>
        <w:t>‘</w:t>
      </w:r>
      <w:r w:rsidRPr="00E34850">
        <w:rPr>
          <w:rFonts w:ascii="Arial" w:hAnsi="Arial" w:cs="Arial"/>
          <w:sz w:val="28"/>
          <w:szCs w:val="28"/>
        </w:rPr>
        <w:t>Salome</w:t>
      </w:r>
      <w:r>
        <w:rPr>
          <w:rFonts w:ascii="Arial" w:hAnsi="Arial" w:cs="Arial"/>
          <w:sz w:val="28"/>
          <w:szCs w:val="28"/>
        </w:rPr>
        <w:t>’</w:t>
      </w:r>
    </w:p>
    <w:p w14:paraId="0B7301FD" w14:textId="77777777" w:rsidR="00E34850" w:rsidRPr="0000047A" w:rsidRDefault="00E34850" w:rsidP="00E34850">
      <w:pPr>
        <w:spacing w:line="240" w:lineRule="auto"/>
        <w:rPr>
          <w:rFonts w:ascii="Arial" w:hAnsi="Arial" w:cs="Arial"/>
        </w:rPr>
      </w:pPr>
      <w:r w:rsidRPr="0000047A">
        <w:rPr>
          <w:rFonts w:ascii="Arial" w:hAnsi="Arial" w:cs="Arial"/>
        </w:rPr>
        <w:t>I’d done it before</w:t>
      </w:r>
    </w:p>
    <w:p w14:paraId="562006F9" w14:textId="77777777" w:rsidR="00E34850" w:rsidRPr="0000047A" w:rsidRDefault="00E34850" w:rsidP="00E34850">
      <w:pPr>
        <w:spacing w:line="240" w:lineRule="auto"/>
        <w:rPr>
          <w:rFonts w:ascii="Arial" w:hAnsi="Arial" w:cs="Arial"/>
        </w:rPr>
      </w:pPr>
      <w:r w:rsidRPr="0000047A">
        <w:rPr>
          <w:rFonts w:ascii="Arial" w:hAnsi="Arial" w:cs="Arial"/>
        </w:rPr>
        <w:t>(and doubtless I’ll do it again,</w:t>
      </w:r>
    </w:p>
    <w:p w14:paraId="25B863E9" w14:textId="77777777" w:rsidR="00E34850" w:rsidRPr="0000047A" w:rsidRDefault="00E34850" w:rsidP="00E34850">
      <w:pPr>
        <w:spacing w:line="240" w:lineRule="auto"/>
        <w:rPr>
          <w:rFonts w:ascii="Arial" w:hAnsi="Arial" w:cs="Arial"/>
        </w:rPr>
      </w:pPr>
      <w:r w:rsidRPr="0000047A">
        <w:rPr>
          <w:rFonts w:ascii="Arial" w:hAnsi="Arial" w:cs="Arial"/>
        </w:rPr>
        <w:t>sooner or later)</w:t>
      </w:r>
    </w:p>
    <w:p w14:paraId="2DDDB93D" w14:textId="77777777" w:rsidR="00E34850" w:rsidRPr="0000047A" w:rsidRDefault="00E34850" w:rsidP="00E34850">
      <w:pPr>
        <w:spacing w:line="240" w:lineRule="auto"/>
        <w:rPr>
          <w:rFonts w:ascii="Arial" w:hAnsi="Arial" w:cs="Arial"/>
        </w:rPr>
      </w:pPr>
      <w:r w:rsidRPr="0000047A">
        <w:rPr>
          <w:rFonts w:ascii="Arial" w:hAnsi="Arial" w:cs="Arial"/>
        </w:rPr>
        <w:t>woke up with a head on the pillow beside me – whose? –</w:t>
      </w:r>
    </w:p>
    <w:p w14:paraId="2E18199A" w14:textId="46F2FA9D" w:rsidR="00E34850" w:rsidRDefault="00E34850" w:rsidP="00E34850">
      <w:pPr>
        <w:spacing w:line="240" w:lineRule="auto"/>
        <w:rPr>
          <w:rFonts w:ascii="Arial" w:hAnsi="Arial" w:cs="Arial"/>
        </w:rPr>
      </w:pPr>
      <w:r w:rsidRPr="0000047A">
        <w:rPr>
          <w:rFonts w:ascii="Arial" w:hAnsi="Arial" w:cs="Arial"/>
        </w:rPr>
        <w:t>what did it matter?</w:t>
      </w:r>
      <w:r w:rsidRPr="0000047A">
        <w:rPr>
          <w:rFonts w:ascii="Arial" w:hAnsi="Arial" w:cs="Arial"/>
        </w:rPr>
        <w:tab/>
      </w:r>
      <w:r w:rsidRPr="0000047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9AE483" w14:textId="77777777" w:rsidR="00E34850" w:rsidRPr="0000047A" w:rsidRDefault="00E34850" w:rsidP="00E34850">
      <w:pPr>
        <w:spacing w:line="240" w:lineRule="auto"/>
        <w:rPr>
          <w:rFonts w:ascii="Arial" w:hAnsi="Arial" w:cs="Arial"/>
        </w:rPr>
      </w:pPr>
      <w:r w:rsidRPr="0000047A">
        <w:rPr>
          <w:rFonts w:ascii="Arial" w:hAnsi="Arial" w:cs="Arial"/>
        </w:rPr>
        <w:t>Good-looking, of course, dark hair, rather matted;</w:t>
      </w:r>
    </w:p>
    <w:p w14:paraId="6A3D5EF0" w14:textId="77777777" w:rsidR="00E34850" w:rsidRPr="0000047A" w:rsidRDefault="00E34850" w:rsidP="00E34850">
      <w:pPr>
        <w:spacing w:line="240" w:lineRule="auto"/>
        <w:rPr>
          <w:rFonts w:ascii="Arial" w:hAnsi="Arial" w:cs="Arial"/>
        </w:rPr>
      </w:pPr>
      <w:r w:rsidRPr="0000047A">
        <w:rPr>
          <w:rFonts w:ascii="Arial" w:hAnsi="Arial" w:cs="Arial"/>
        </w:rPr>
        <w:t>the reddish beard several shades lighter;</w:t>
      </w:r>
    </w:p>
    <w:p w14:paraId="4F700603" w14:textId="77777777" w:rsidR="00E34850" w:rsidRPr="0000047A" w:rsidRDefault="00E34850" w:rsidP="00E34850">
      <w:pPr>
        <w:spacing w:line="240" w:lineRule="auto"/>
        <w:rPr>
          <w:rFonts w:ascii="Arial" w:hAnsi="Arial" w:cs="Arial"/>
        </w:rPr>
      </w:pPr>
      <w:r w:rsidRPr="0000047A">
        <w:rPr>
          <w:rFonts w:ascii="Arial" w:hAnsi="Arial" w:cs="Arial"/>
        </w:rPr>
        <w:t>with very deep lines round the eyes,</w:t>
      </w:r>
    </w:p>
    <w:p w14:paraId="17A37F5A" w14:textId="77777777" w:rsidR="00E34850" w:rsidRPr="0000047A" w:rsidRDefault="00E34850" w:rsidP="00E34850">
      <w:pPr>
        <w:spacing w:line="240" w:lineRule="auto"/>
        <w:rPr>
          <w:rFonts w:ascii="Arial" w:hAnsi="Arial" w:cs="Arial"/>
        </w:rPr>
      </w:pPr>
      <w:r w:rsidRPr="0000047A">
        <w:rPr>
          <w:rFonts w:ascii="Arial" w:hAnsi="Arial" w:cs="Arial"/>
        </w:rPr>
        <w:t>from pain, I’d guess, maybe laughter;</w:t>
      </w:r>
    </w:p>
    <w:p w14:paraId="76596680" w14:textId="78CD0643" w:rsidR="00E34850" w:rsidRDefault="00E34850" w:rsidP="00E34850">
      <w:pPr>
        <w:spacing w:line="240" w:lineRule="auto"/>
        <w:rPr>
          <w:rFonts w:ascii="Arial" w:hAnsi="Arial" w:cs="Arial"/>
        </w:rPr>
      </w:pPr>
      <w:r w:rsidRPr="0000047A">
        <w:rPr>
          <w:rFonts w:ascii="Arial" w:hAnsi="Arial" w:cs="Arial"/>
        </w:rPr>
        <w:t>and a beautiful crimson mouth that obviously knew</w:t>
      </w:r>
      <w:r>
        <w:rPr>
          <w:rFonts w:ascii="Arial" w:hAnsi="Arial" w:cs="Arial"/>
        </w:rPr>
        <w:t xml:space="preserve">                </w:t>
      </w:r>
      <w:r>
        <w:rPr>
          <w:rFonts w:ascii="Arial" w:hAnsi="Arial" w:cs="Arial"/>
        </w:rPr>
        <w:tab/>
      </w:r>
      <w:r>
        <w:rPr>
          <w:rFonts w:ascii="Arial" w:hAnsi="Arial" w:cs="Arial"/>
        </w:rPr>
        <w:tab/>
      </w:r>
    </w:p>
    <w:p w14:paraId="5EBE2F4A" w14:textId="77777777" w:rsidR="00E34850" w:rsidRPr="0000047A" w:rsidRDefault="00E34850" w:rsidP="00E34850">
      <w:pPr>
        <w:spacing w:line="240" w:lineRule="auto"/>
        <w:rPr>
          <w:rFonts w:ascii="Arial" w:hAnsi="Arial" w:cs="Arial"/>
        </w:rPr>
      </w:pPr>
      <w:r w:rsidRPr="0000047A">
        <w:rPr>
          <w:rFonts w:ascii="Arial" w:hAnsi="Arial" w:cs="Arial"/>
        </w:rPr>
        <w:t>how to flatter…</w:t>
      </w:r>
    </w:p>
    <w:p w14:paraId="41290E36" w14:textId="77777777" w:rsidR="00E34850" w:rsidRPr="0000047A" w:rsidRDefault="00E34850" w:rsidP="00E34850">
      <w:pPr>
        <w:spacing w:line="240" w:lineRule="auto"/>
        <w:rPr>
          <w:rFonts w:ascii="Arial" w:hAnsi="Arial" w:cs="Arial"/>
        </w:rPr>
      </w:pPr>
      <w:r w:rsidRPr="0000047A">
        <w:rPr>
          <w:rFonts w:ascii="Arial" w:hAnsi="Arial" w:cs="Arial"/>
        </w:rPr>
        <w:t>which I kissed…</w:t>
      </w:r>
    </w:p>
    <w:p w14:paraId="5F130FC6" w14:textId="77777777" w:rsidR="00E34850" w:rsidRPr="0000047A" w:rsidRDefault="00E34850" w:rsidP="00E34850">
      <w:pPr>
        <w:spacing w:line="240" w:lineRule="auto"/>
        <w:rPr>
          <w:rFonts w:ascii="Arial" w:hAnsi="Arial" w:cs="Arial"/>
        </w:rPr>
      </w:pPr>
      <w:r w:rsidRPr="0000047A">
        <w:rPr>
          <w:rFonts w:ascii="Arial" w:hAnsi="Arial" w:cs="Arial"/>
        </w:rPr>
        <w:t>Colder than pewter.</w:t>
      </w:r>
    </w:p>
    <w:p w14:paraId="7950F6D1" w14:textId="77777777" w:rsidR="00E34850" w:rsidRPr="0000047A" w:rsidRDefault="00E34850" w:rsidP="00E34850">
      <w:pPr>
        <w:spacing w:line="240" w:lineRule="auto"/>
        <w:rPr>
          <w:rFonts w:ascii="Arial" w:hAnsi="Arial" w:cs="Arial"/>
        </w:rPr>
      </w:pPr>
      <w:r w:rsidRPr="0000047A">
        <w:rPr>
          <w:rFonts w:ascii="Arial" w:hAnsi="Arial" w:cs="Arial"/>
        </w:rPr>
        <w:t>Strange. What was his name? Peter?</w:t>
      </w:r>
    </w:p>
    <w:p w14:paraId="3219B29A" w14:textId="77777777" w:rsidR="00E34850" w:rsidRPr="0000047A" w:rsidRDefault="00E34850" w:rsidP="00E34850">
      <w:pPr>
        <w:spacing w:line="240" w:lineRule="auto"/>
        <w:rPr>
          <w:rFonts w:ascii="Arial" w:hAnsi="Arial" w:cs="Arial"/>
        </w:rPr>
      </w:pPr>
    </w:p>
    <w:p w14:paraId="1EE58F65" w14:textId="0E080262" w:rsidR="00E34850" w:rsidRDefault="00E34850" w:rsidP="00E34850">
      <w:pPr>
        <w:spacing w:line="240" w:lineRule="auto"/>
        <w:rPr>
          <w:rFonts w:ascii="Arial" w:hAnsi="Arial" w:cs="Arial"/>
        </w:rPr>
      </w:pPr>
      <w:r w:rsidRPr="0000047A">
        <w:rPr>
          <w:rFonts w:ascii="Arial" w:hAnsi="Arial" w:cs="Arial"/>
        </w:rPr>
        <w:t>Simon? Andrew? John? I knew I’d feel better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7BADA2C" w14:textId="77777777" w:rsidR="00E34850" w:rsidRPr="0000047A" w:rsidRDefault="00E34850" w:rsidP="00E34850">
      <w:pPr>
        <w:spacing w:line="240" w:lineRule="auto"/>
        <w:rPr>
          <w:rFonts w:ascii="Arial" w:hAnsi="Arial" w:cs="Arial"/>
        </w:rPr>
      </w:pPr>
      <w:r w:rsidRPr="0000047A">
        <w:rPr>
          <w:rFonts w:ascii="Arial" w:hAnsi="Arial" w:cs="Arial"/>
        </w:rPr>
        <w:t>for tea, dry toast, no butter,</w:t>
      </w:r>
    </w:p>
    <w:p w14:paraId="0650CAF1" w14:textId="77777777" w:rsidR="00E34850" w:rsidRPr="0000047A" w:rsidRDefault="00E34850" w:rsidP="00E34850">
      <w:pPr>
        <w:spacing w:line="240" w:lineRule="auto"/>
        <w:rPr>
          <w:rFonts w:ascii="Arial" w:hAnsi="Arial" w:cs="Arial"/>
        </w:rPr>
      </w:pPr>
      <w:r w:rsidRPr="0000047A">
        <w:rPr>
          <w:rFonts w:ascii="Arial" w:hAnsi="Arial" w:cs="Arial"/>
        </w:rPr>
        <w:t>so rang for the maid.</w:t>
      </w:r>
    </w:p>
    <w:p w14:paraId="648623D0" w14:textId="77777777" w:rsidR="00E34850" w:rsidRPr="0000047A" w:rsidRDefault="00E34850" w:rsidP="00E34850">
      <w:pPr>
        <w:spacing w:line="240" w:lineRule="auto"/>
        <w:rPr>
          <w:rFonts w:ascii="Arial" w:hAnsi="Arial" w:cs="Arial"/>
        </w:rPr>
      </w:pPr>
      <w:r w:rsidRPr="0000047A">
        <w:rPr>
          <w:rFonts w:ascii="Arial" w:hAnsi="Arial" w:cs="Arial"/>
        </w:rPr>
        <w:t>And, indeed, her innocent clatter</w:t>
      </w:r>
    </w:p>
    <w:p w14:paraId="0918DF79" w14:textId="77777777" w:rsidR="00E34850" w:rsidRPr="0000047A" w:rsidRDefault="00E34850" w:rsidP="00E34850">
      <w:pPr>
        <w:spacing w:line="240" w:lineRule="auto"/>
        <w:rPr>
          <w:rFonts w:ascii="Arial" w:hAnsi="Arial" w:cs="Arial"/>
        </w:rPr>
      </w:pPr>
      <w:r w:rsidRPr="0000047A">
        <w:rPr>
          <w:rFonts w:ascii="Arial" w:hAnsi="Arial" w:cs="Arial"/>
        </w:rPr>
        <w:t>of cups and plates,</w:t>
      </w:r>
    </w:p>
    <w:p w14:paraId="1A41D091" w14:textId="73F93196" w:rsidR="00E34850" w:rsidRDefault="00E34850" w:rsidP="00E34850">
      <w:pPr>
        <w:spacing w:line="240" w:lineRule="auto"/>
        <w:rPr>
          <w:rFonts w:ascii="Arial" w:hAnsi="Arial" w:cs="Arial"/>
        </w:rPr>
      </w:pPr>
      <w:r w:rsidRPr="0000047A">
        <w:rPr>
          <w:rFonts w:ascii="Arial" w:hAnsi="Arial" w:cs="Arial"/>
        </w:rPr>
        <w:t>her clearing of clutter,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9EB1993" w14:textId="77777777" w:rsidR="00E34850" w:rsidRPr="0000047A" w:rsidRDefault="00E34850" w:rsidP="00E34850">
      <w:pPr>
        <w:spacing w:line="240" w:lineRule="auto"/>
        <w:rPr>
          <w:rFonts w:ascii="Arial" w:hAnsi="Arial" w:cs="Arial"/>
        </w:rPr>
      </w:pPr>
      <w:r w:rsidRPr="0000047A">
        <w:rPr>
          <w:rFonts w:ascii="Arial" w:hAnsi="Arial" w:cs="Arial"/>
        </w:rPr>
        <w:t>her regional patter,</w:t>
      </w:r>
    </w:p>
    <w:p w14:paraId="7B410081" w14:textId="77777777" w:rsidR="00E34850" w:rsidRPr="0000047A" w:rsidRDefault="00E34850" w:rsidP="00E34850">
      <w:pPr>
        <w:spacing w:line="240" w:lineRule="auto"/>
        <w:rPr>
          <w:rFonts w:ascii="Arial" w:hAnsi="Arial" w:cs="Arial"/>
        </w:rPr>
      </w:pPr>
      <w:r w:rsidRPr="0000047A">
        <w:rPr>
          <w:rFonts w:ascii="Arial" w:hAnsi="Arial" w:cs="Arial"/>
        </w:rPr>
        <w:t>were just what needed –</w:t>
      </w:r>
    </w:p>
    <w:p w14:paraId="07BD487B" w14:textId="77777777" w:rsidR="00E34850" w:rsidRPr="0000047A" w:rsidRDefault="00E34850" w:rsidP="00E34850">
      <w:pPr>
        <w:spacing w:line="240" w:lineRule="auto"/>
        <w:rPr>
          <w:rFonts w:ascii="Arial" w:hAnsi="Arial" w:cs="Arial"/>
        </w:rPr>
      </w:pPr>
      <w:r w:rsidRPr="0000047A">
        <w:rPr>
          <w:rFonts w:ascii="Arial" w:hAnsi="Arial" w:cs="Arial"/>
        </w:rPr>
        <w:t>hungover and wrecked as I was from a night on the batter.</w:t>
      </w:r>
    </w:p>
    <w:p w14:paraId="039254A7" w14:textId="77777777" w:rsidR="00E34850" w:rsidRPr="0000047A" w:rsidRDefault="00E34850" w:rsidP="00E34850">
      <w:pPr>
        <w:spacing w:line="240" w:lineRule="auto"/>
        <w:rPr>
          <w:rFonts w:ascii="Arial" w:hAnsi="Arial" w:cs="Arial"/>
        </w:rPr>
      </w:pPr>
    </w:p>
    <w:p w14:paraId="1FC64677" w14:textId="77777777" w:rsidR="00E34850" w:rsidRPr="0000047A" w:rsidRDefault="00E34850" w:rsidP="00E34850">
      <w:pPr>
        <w:spacing w:line="240" w:lineRule="auto"/>
        <w:rPr>
          <w:rFonts w:ascii="Arial" w:hAnsi="Arial" w:cs="Arial"/>
        </w:rPr>
      </w:pPr>
      <w:r w:rsidRPr="0000047A">
        <w:rPr>
          <w:rFonts w:ascii="Arial" w:hAnsi="Arial" w:cs="Arial"/>
        </w:rPr>
        <w:t>Never again!</w:t>
      </w:r>
    </w:p>
    <w:p w14:paraId="1489F4C3" w14:textId="4EF32C54" w:rsidR="00E34850" w:rsidRDefault="00E34850" w:rsidP="00E34850">
      <w:pPr>
        <w:spacing w:line="240" w:lineRule="auto"/>
        <w:rPr>
          <w:rFonts w:ascii="Arial" w:hAnsi="Arial" w:cs="Arial"/>
        </w:rPr>
      </w:pPr>
      <w:r w:rsidRPr="0000047A">
        <w:rPr>
          <w:rFonts w:ascii="Arial" w:hAnsi="Arial" w:cs="Arial"/>
        </w:rPr>
        <w:lastRenderedPageBreak/>
        <w:t>I need to clean up my act,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B7F92CB" w14:textId="77777777" w:rsidR="00E34850" w:rsidRPr="0000047A" w:rsidRDefault="00E34850" w:rsidP="00E34850">
      <w:pPr>
        <w:spacing w:line="240" w:lineRule="auto"/>
        <w:rPr>
          <w:rFonts w:ascii="Arial" w:hAnsi="Arial" w:cs="Arial"/>
        </w:rPr>
      </w:pPr>
      <w:r w:rsidRPr="0000047A">
        <w:rPr>
          <w:rFonts w:ascii="Arial" w:hAnsi="Arial" w:cs="Arial"/>
        </w:rPr>
        <w:t>get fitter,</w:t>
      </w:r>
    </w:p>
    <w:p w14:paraId="382F20D5" w14:textId="77777777" w:rsidR="00E34850" w:rsidRPr="0000047A" w:rsidRDefault="00E34850" w:rsidP="00E34850">
      <w:pPr>
        <w:spacing w:line="240" w:lineRule="auto"/>
        <w:rPr>
          <w:rFonts w:ascii="Arial" w:hAnsi="Arial" w:cs="Arial"/>
        </w:rPr>
      </w:pPr>
      <w:r w:rsidRPr="0000047A">
        <w:rPr>
          <w:rFonts w:ascii="Arial" w:hAnsi="Arial" w:cs="Arial"/>
        </w:rPr>
        <w:t>cut out the booze and the fags and the sex.</w:t>
      </w:r>
    </w:p>
    <w:p w14:paraId="030B4FDE" w14:textId="77777777" w:rsidR="00E34850" w:rsidRPr="0000047A" w:rsidRDefault="00E34850" w:rsidP="00E34850">
      <w:pPr>
        <w:spacing w:line="240" w:lineRule="auto"/>
        <w:rPr>
          <w:rFonts w:ascii="Arial" w:hAnsi="Arial" w:cs="Arial"/>
        </w:rPr>
      </w:pPr>
      <w:r w:rsidRPr="0000047A">
        <w:rPr>
          <w:rFonts w:ascii="Arial" w:hAnsi="Arial" w:cs="Arial"/>
        </w:rPr>
        <w:t>Yes. As for the latter,</w:t>
      </w:r>
    </w:p>
    <w:p w14:paraId="6403ABDF" w14:textId="77777777" w:rsidR="00E34850" w:rsidRPr="0000047A" w:rsidRDefault="00E34850" w:rsidP="00E34850">
      <w:pPr>
        <w:spacing w:line="240" w:lineRule="auto"/>
        <w:rPr>
          <w:rFonts w:ascii="Arial" w:hAnsi="Arial" w:cs="Arial"/>
        </w:rPr>
      </w:pPr>
      <w:r w:rsidRPr="0000047A">
        <w:rPr>
          <w:rFonts w:ascii="Arial" w:hAnsi="Arial" w:cs="Arial"/>
        </w:rPr>
        <w:t>it was time to turf out the blighter,</w:t>
      </w:r>
    </w:p>
    <w:p w14:paraId="7BE57B01" w14:textId="13618539" w:rsidR="00E34850" w:rsidRDefault="00E34850" w:rsidP="00E34850">
      <w:pPr>
        <w:spacing w:line="240" w:lineRule="auto"/>
        <w:rPr>
          <w:rFonts w:ascii="Arial" w:hAnsi="Arial" w:cs="Arial"/>
        </w:rPr>
      </w:pPr>
      <w:r w:rsidRPr="0000047A">
        <w:rPr>
          <w:rFonts w:ascii="Arial" w:hAnsi="Arial" w:cs="Arial"/>
        </w:rPr>
        <w:t>the beater or biter,</w:t>
      </w:r>
      <w:r w:rsidRPr="0000047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ACC2E9" w14:textId="77777777" w:rsidR="00E34850" w:rsidRPr="0000047A" w:rsidRDefault="00E34850" w:rsidP="00E34850">
      <w:pPr>
        <w:spacing w:line="240" w:lineRule="auto"/>
        <w:rPr>
          <w:rFonts w:ascii="Arial" w:hAnsi="Arial" w:cs="Arial"/>
        </w:rPr>
      </w:pPr>
      <w:r w:rsidRPr="0000047A">
        <w:rPr>
          <w:rFonts w:ascii="Arial" w:hAnsi="Arial" w:cs="Arial"/>
        </w:rPr>
        <w:t>who’d come like a lamb to the slaughter</w:t>
      </w:r>
    </w:p>
    <w:p w14:paraId="57BE2DB3" w14:textId="77777777" w:rsidR="00E34850" w:rsidRPr="0000047A" w:rsidRDefault="00E34850" w:rsidP="00E34850">
      <w:pPr>
        <w:spacing w:line="240" w:lineRule="auto"/>
        <w:rPr>
          <w:rFonts w:ascii="Arial" w:hAnsi="Arial" w:cs="Arial"/>
        </w:rPr>
      </w:pPr>
      <w:r w:rsidRPr="0000047A">
        <w:rPr>
          <w:rFonts w:ascii="Arial" w:hAnsi="Arial" w:cs="Arial"/>
        </w:rPr>
        <w:t>to Salome’s bed.</w:t>
      </w:r>
    </w:p>
    <w:p w14:paraId="35EC09B0" w14:textId="77777777" w:rsidR="00E34850" w:rsidRPr="0000047A" w:rsidRDefault="00E34850" w:rsidP="00E34850">
      <w:pPr>
        <w:spacing w:line="240" w:lineRule="auto"/>
        <w:rPr>
          <w:rFonts w:ascii="Arial" w:hAnsi="Arial" w:cs="Arial"/>
        </w:rPr>
      </w:pPr>
    </w:p>
    <w:p w14:paraId="3B3C80BA" w14:textId="77777777" w:rsidR="00E34850" w:rsidRPr="0000047A" w:rsidRDefault="00E34850" w:rsidP="00E34850">
      <w:pPr>
        <w:spacing w:line="240" w:lineRule="auto"/>
        <w:rPr>
          <w:rFonts w:ascii="Arial" w:hAnsi="Arial" w:cs="Arial"/>
        </w:rPr>
      </w:pPr>
      <w:r w:rsidRPr="0000047A">
        <w:rPr>
          <w:rFonts w:ascii="Arial" w:hAnsi="Arial" w:cs="Arial"/>
        </w:rPr>
        <w:t>In the mirror, I saw my eyes glitter.</w:t>
      </w:r>
    </w:p>
    <w:p w14:paraId="1B23269B" w14:textId="77777777" w:rsidR="00E34850" w:rsidRPr="0000047A" w:rsidRDefault="00E34850" w:rsidP="00E34850">
      <w:pPr>
        <w:spacing w:line="240" w:lineRule="auto"/>
        <w:rPr>
          <w:rFonts w:ascii="Arial" w:hAnsi="Arial" w:cs="Arial"/>
        </w:rPr>
      </w:pPr>
      <w:r w:rsidRPr="0000047A">
        <w:rPr>
          <w:rFonts w:ascii="Arial" w:hAnsi="Arial" w:cs="Arial"/>
        </w:rPr>
        <w:t>I flung back the sticky red sheets,</w:t>
      </w:r>
    </w:p>
    <w:p w14:paraId="2E8CC347" w14:textId="0D37536D" w:rsidR="00E34850" w:rsidRDefault="00E34850" w:rsidP="00E34850">
      <w:pPr>
        <w:spacing w:line="240" w:lineRule="auto"/>
        <w:rPr>
          <w:rFonts w:ascii="Arial" w:hAnsi="Arial" w:cs="Arial"/>
        </w:rPr>
      </w:pPr>
      <w:r w:rsidRPr="0000047A">
        <w:rPr>
          <w:rFonts w:ascii="Arial" w:hAnsi="Arial" w:cs="Arial"/>
        </w:rPr>
        <w:t>and there, like I said – and ain’t life a bitch -</w:t>
      </w:r>
      <w:r>
        <w:rPr>
          <w:rFonts w:ascii="Arial" w:hAnsi="Arial" w:cs="Arial"/>
        </w:rPr>
        <w:tab/>
      </w:r>
      <w:r>
        <w:rPr>
          <w:rFonts w:ascii="Arial" w:hAnsi="Arial" w:cs="Arial"/>
        </w:rPr>
        <w:tab/>
      </w:r>
      <w:r>
        <w:rPr>
          <w:rFonts w:ascii="Arial" w:hAnsi="Arial" w:cs="Arial"/>
        </w:rPr>
        <w:tab/>
      </w:r>
      <w:r>
        <w:rPr>
          <w:rFonts w:ascii="Arial" w:hAnsi="Arial" w:cs="Arial"/>
        </w:rPr>
        <w:tab/>
      </w:r>
    </w:p>
    <w:p w14:paraId="692C52C2" w14:textId="77777777" w:rsidR="00E34850" w:rsidRDefault="00E34850" w:rsidP="00E34850">
      <w:pPr>
        <w:spacing w:line="240" w:lineRule="auto"/>
        <w:rPr>
          <w:rFonts w:ascii="Arial" w:hAnsi="Arial" w:cs="Arial"/>
        </w:rPr>
      </w:pPr>
      <w:r w:rsidRPr="0000047A">
        <w:rPr>
          <w:rFonts w:ascii="Arial" w:hAnsi="Arial" w:cs="Arial"/>
        </w:rPr>
        <w:t>was his head on a platter.</w:t>
      </w:r>
    </w:p>
    <w:p w14:paraId="646FBFC1" w14:textId="77777777" w:rsidR="00E34850" w:rsidRDefault="00E34850" w:rsidP="00E34850">
      <w:pPr>
        <w:spacing w:line="240" w:lineRule="auto"/>
        <w:rPr>
          <w:rFonts w:ascii="Arial" w:hAnsi="Arial" w:cs="Arial"/>
        </w:rPr>
      </w:pPr>
    </w:p>
    <w:p w14:paraId="2E1C42CE" w14:textId="77777777" w:rsidR="00E34850" w:rsidRDefault="00E34850" w:rsidP="00E34850">
      <w:pPr>
        <w:spacing w:line="240" w:lineRule="auto"/>
        <w:rPr>
          <w:rFonts w:ascii="Arial" w:hAnsi="Arial" w:cs="Arial"/>
        </w:rPr>
      </w:pPr>
    </w:p>
    <w:p w14:paraId="0D3B9DB3" w14:textId="77777777" w:rsidR="00E34850" w:rsidRPr="0000047A" w:rsidRDefault="00E34850" w:rsidP="00E34850">
      <w:pPr>
        <w:spacing w:line="240" w:lineRule="auto"/>
        <w:rPr>
          <w:rFonts w:ascii="Arial" w:hAnsi="Arial" w:cs="Arial"/>
        </w:rPr>
      </w:pPr>
    </w:p>
    <w:p w14:paraId="431D8CBB" w14:textId="77777777" w:rsidR="00E34850" w:rsidRPr="0000047A" w:rsidRDefault="00E34850" w:rsidP="00E34850">
      <w:pPr>
        <w:spacing w:line="240" w:lineRule="auto"/>
        <w:rPr>
          <w:rFonts w:ascii="Arial" w:hAnsi="Arial" w:cs="Arial"/>
        </w:rPr>
      </w:pPr>
    </w:p>
    <w:p w14:paraId="4CDC7E6E" w14:textId="77777777" w:rsidR="00E34850" w:rsidRDefault="00E34850" w:rsidP="00E34850">
      <w:pPr>
        <w:pStyle w:val="Default"/>
      </w:pPr>
    </w:p>
    <w:p w14:paraId="47381402" w14:textId="77777777" w:rsidR="002867A7" w:rsidRDefault="002867A7" w:rsidP="00E34850">
      <w:pPr>
        <w:pStyle w:val="Default"/>
      </w:pPr>
    </w:p>
    <w:p w14:paraId="4AD4FCBC" w14:textId="734F608E" w:rsidR="006707EB" w:rsidRDefault="006707EB" w:rsidP="00E34850">
      <w:pPr>
        <w:pStyle w:val="Default"/>
      </w:pPr>
      <w:r>
        <w:t xml:space="preserve"> </w:t>
      </w:r>
    </w:p>
    <w:p w14:paraId="4E8212F4" w14:textId="77777777" w:rsidR="006707EB" w:rsidRDefault="006707EB" w:rsidP="00E34850">
      <w:pPr>
        <w:pStyle w:val="Default"/>
      </w:pPr>
    </w:p>
    <w:p w14:paraId="452FFFDB" w14:textId="77777777" w:rsidR="00E34850" w:rsidRPr="00956F43" w:rsidRDefault="00E34850" w:rsidP="00E34850">
      <w:pPr>
        <w:pStyle w:val="Default"/>
      </w:pPr>
    </w:p>
    <w:sectPr w:rsidR="00E34850" w:rsidRPr="00956F43" w:rsidSect="002D77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1D4DE" w14:textId="77777777" w:rsidR="006707EB" w:rsidRDefault="006707EB" w:rsidP="002D7756">
      <w:pPr>
        <w:spacing w:after="0" w:line="240" w:lineRule="auto"/>
      </w:pPr>
      <w:r>
        <w:separator/>
      </w:r>
    </w:p>
  </w:endnote>
  <w:endnote w:type="continuationSeparator" w:id="0">
    <w:p w14:paraId="0C9435B8" w14:textId="77777777" w:rsidR="006707EB" w:rsidRDefault="006707EB" w:rsidP="002D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ABF3F" w14:textId="77777777" w:rsidR="006707EB" w:rsidRDefault="006707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459D" w14:textId="77777777" w:rsidR="006707EB" w:rsidRDefault="006707EB">
    <w:pPr>
      <w:pStyle w:val="Footer"/>
    </w:pPr>
  </w:p>
  <w:p w14:paraId="03B473FA" w14:textId="77777777" w:rsidR="006707EB" w:rsidRDefault="006707EB">
    <w:pPr>
      <w:pStyle w:val="Footer"/>
    </w:pPr>
    <w:r>
      <w:rPr>
        <w:noProof/>
        <w:lang w:val="en-US"/>
      </w:rPr>
      <w:drawing>
        <wp:anchor distT="0" distB="0" distL="114300" distR="114300" simplePos="0" relativeHeight="251660288" behindDoc="0" locked="0" layoutInCell="1" allowOverlap="1" wp14:anchorId="5C988EA1" wp14:editId="63A4901A">
          <wp:simplePos x="0" y="0"/>
          <wp:positionH relativeFrom="column">
            <wp:posOffset>-577850</wp:posOffset>
          </wp:positionH>
          <wp:positionV relativeFrom="paragraph">
            <wp:posOffset>88900</wp:posOffset>
          </wp:positionV>
          <wp:extent cx="506730" cy="508000"/>
          <wp:effectExtent l="0" t="0" r="1270" b="0"/>
          <wp:wrapNone/>
          <wp:docPr id="7"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3B391893" wp14:editId="1870A528">
              <wp:simplePos x="0" y="0"/>
              <wp:positionH relativeFrom="column">
                <wp:posOffset>-15240</wp:posOffset>
              </wp:positionH>
              <wp:positionV relativeFrom="paragraph">
                <wp:posOffset>117475</wp:posOffset>
              </wp:positionV>
              <wp:extent cx="2807970" cy="0"/>
              <wp:effectExtent l="10160" t="15875" r="26670" b="22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straightConnector1">
                        <a:avLst/>
                      </a:prstGeom>
                      <a:noFill/>
                      <a:ln w="1270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1.15pt;margin-top:9.25pt;width:22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" strokecolor="#243f60" strokeweight="1pt"/>
          </w:pict>
        </mc:Fallback>
      </mc:AlternateContent>
    </w:r>
  </w:p>
  <w:p w14:paraId="3CD1EC6D" w14:textId="77777777" w:rsidR="006707EB" w:rsidRDefault="006707EB">
    <w:pPr>
      <w:pStyle w:val="Footer"/>
    </w:pPr>
    <w:r>
      <w:rPr>
        <w:noProof/>
        <w:lang w:val="en-US"/>
      </w:rPr>
      <mc:AlternateContent>
        <mc:Choice Requires="wps">
          <w:drawing>
            <wp:anchor distT="0" distB="0" distL="114300" distR="114300" simplePos="0" relativeHeight="251657216" behindDoc="0" locked="0" layoutInCell="1" allowOverlap="1" wp14:anchorId="347CBCA2" wp14:editId="305D692C">
              <wp:simplePos x="0" y="0"/>
              <wp:positionH relativeFrom="column">
                <wp:posOffset>-1270</wp:posOffset>
              </wp:positionH>
              <wp:positionV relativeFrom="paragraph">
                <wp:posOffset>13970</wp:posOffset>
              </wp:positionV>
              <wp:extent cx="2973070" cy="3644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AE988" w14:textId="54333375" w:rsidR="006707EB" w:rsidRDefault="006707EB"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InThinking</w:t>
                          </w:r>
                          <w:r>
                            <w:rPr>
                              <w:rFonts w:ascii="Arial" w:hAnsi="Arial" w:cs="Arial"/>
                              <w:i/>
                              <w:sz w:val="16"/>
                              <w:szCs w:val="16"/>
                            </w:rPr>
                            <w:t xml:space="preserve"> </w:t>
                          </w:r>
                        </w:p>
                        <w:p w14:paraId="026DB7DD" w14:textId="69B18D62" w:rsidR="006707EB" w:rsidRPr="001519F6" w:rsidRDefault="006707EB" w:rsidP="002D7756">
                          <w:pPr>
                            <w:pStyle w:val="Footer"/>
                            <w:rPr>
                              <w:rFonts w:ascii="Arial" w:hAnsi="Arial" w:cs="Arial"/>
                              <w:i/>
                              <w:sz w:val="16"/>
                              <w:szCs w:val="16"/>
                            </w:rPr>
                          </w:pPr>
                          <w:r w:rsidRPr="00A602E3">
                            <w:rPr>
                              <w:rFonts w:ascii="Arial" w:hAnsi="Arial" w:cs="Arial"/>
                              <w:i/>
                              <w:sz w:val="16"/>
                              <w:szCs w:val="16"/>
                            </w:rPr>
                            <w:t>http://www.thinkib.net/englishalanglit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5pt;margin-top:1.1pt;width:234.1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" filled="f" stroked="f">
              <v:textbox>
                <w:txbxContent>
                  <w:p w14:paraId="0BCAE988" w14:textId="54333375" w:rsidR="00DB53CC" w:rsidRDefault="00DB53CC"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69B18D62" w:rsidR="00DB53CC" w:rsidRPr="001519F6" w:rsidRDefault="00A602E3" w:rsidP="002D7756">
                    <w:pPr>
                      <w:pStyle w:val="Footer"/>
                      <w:rPr>
                        <w:rFonts w:ascii="Arial" w:hAnsi="Arial" w:cs="Arial"/>
                        <w:i/>
                        <w:sz w:val="16"/>
                        <w:szCs w:val="16"/>
                      </w:rPr>
                    </w:pPr>
                    <w:r w:rsidRPr="00A602E3">
                      <w:rPr>
                        <w:rFonts w:ascii="Arial" w:hAnsi="Arial" w:cs="Arial"/>
                        <w:i/>
                        <w:sz w:val="16"/>
                        <w:szCs w:val="16"/>
                      </w:rPr>
                      <w:t>http://www.thinkib.net/englishalanglit</w:t>
                    </w:r>
                  </w:p>
                </w:txbxContent>
              </v:textbox>
            </v:shape>
          </w:pict>
        </mc:Fallback>
      </mc:AlternateContent>
    </w:r>
  </w:p>
  <w:p w14:paraId="5C67EAB0" w14:textId="77777777" w:rsidR="006707EB" w:rsidRDefault="006707EB">
    <w:pPr>
      <w:pStyle w:val="Footer"/>
    </w:pPr>
    <w:r>
      <w:rPr>
        <w:noProof/>
        <w:lang w:val="en-US"/>
      </w:rPr>
      <mc:AlternateContent>
        <mc:Choice Requires="wps">
          <w:drawing>
            <wp:anchor distT="0" distB="0" distL="114300" distR="114300" simplePos="0" relativeHeight="251656192" behindDoc="0" locked="0" layoutInCell="1" allowOverlap="1" wp14:anchorId="0A987A0E" wp14:editId="168F1FFD">
              <wp:simplePos x="0" y="0"/>
              <wp:positionH relativeFrom="column">
                <wp:posOffset>5788660</wp:posOffset>
              </wp:positionH>
              <wp:positionV relativeFrom="paragraph">
                <wp:posOffset>-60960</wp:posOffset>
              </wp:positionV>
              <wp:extent cx="392430" cy="295275"/>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2E46" w14:textId="77777777" w:rsidR="006707EB" w:rsidRDefault="006707EB" w:rsidP="002D7756">
                          <w:pPr>
                            <w:jc w:val="center"/>
                          </w:pPr>
                          <w:r>
                            <w:fldChar w:fldCharType="begin"/>
                          </w:r>
                          <w:r>
                            <w:instrText xml:space="preserve"> PAGE   \* MERGEFORMAT </w:instrText>
                          </w:r>
                          <w:r>
                            <w:fldChar w:fldCharType="separate"/>
                          </w:r>
                          <w:r w:rsidR="00A875DE">
                            <w:rPr>
                              <w:noProof/>
                            </w:rPr>
                            <w:t>3</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5.8pt;margin-top:-4.75pt;width:30.9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" stroked="f">
              <v:textbox>
                <w:txbxContent>
                  <w:p w14:paraId="38682E46" w14:textId="77777777" w:rsidR="00DB53CC" w:rsidRDefault="00DB53CC" w:rsidP="002D7756">
                    <w:pPr>
                      <w:jc w:val="center"/>
                    </w:pPr>
                    <w:r>
                      <w:fldChar w:fldCharType="begin"/>
                    </w:r>
                    <w:r>
                      <w:instrText xml:space="preserve"> PAGE   \* MERGEFORMAT </w:instrText>
                    </w:r>
                    <w:r>
                      <w:fldChar w:fldCharType="separate"/>
                    </w:r>
                    <w:r w:rsidR="001F269D">
                      <w:rPr>
                        <w:noProof/>
                      </w:rPr>
                      <w:t>1</w:t>
                    </w:r>
                    <w:r>
                      <w:fldChar w:fldCharType="end"/>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0F04" w14:textId="77777777" w:rsidR="006707EB" w:rsidRDefault="006707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50BA7" w14:textId="77777777" w:rsidR="006707EB" w:rsidRDefault="006707EB" w:rsidP="002D7756">
      <w:pPr>
        <w:spacing w:after="0" w:line="240" w:lineRule="auto"/>
      </w:pPr>
      <w:r>
        <w:separator/>
      </w:r>
    </w:p>
  </w:footnote>
  <w:footnote w:type="continuationSeparator" w:id="0">
    <w:p w14:paraId="5687DCD4" w14:textId="77777777" w:rsidR="006707EB" w:rsidRDefault="006707EB" w:rsidP="002D77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B8B9" w14:textId="77777777" w:rsidR="006707EB" w:rsidRDefault="006707E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FFBEE" w14:textId="77777777" w:rsidR="006707EB" w:rsidRDefault="006707EB">
    <w:pPr>
      <w:pStyle w:val="Header"/>
    </w:pPr>
    <w:r>
      <w:rPr>
        <w:noProof/>
        <w:lang w:val="en-US"/>
      </w:rPr>
      <w:drawing>
        <wp:anchor distT="0" distB="0" distL="114300" distR="114300" simplePos="0" relativeHeight="251659264" behindDoc="0" locked="0" layoutInCell="1" allowOverlap="1" wp14:anchorId="007932C4" wp14:editId="449D2B72">
          <wp:simplePos x="0" y="0"/>
          <wp:positionH relativeFrom="column">
            <wp:posOffset>4734560</wp:posOffset>
          </wp:positionH>
          <wp:positionV relativeFrom="paragraph">
            <wp:posOffset>-30480</wp:posOffset>
          </wp:positionV>
          <wp:extent cx="1487170" cy="597535"/>
          <wp:effectExtent l="0" t="0" r="11430" b="12065"/>
          <wp:wrapNone/>
          <wp:docPr id="8"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hinking-logo-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0AC68" w14:textId="77777777" w:rsidR="006707EB" w:rsidRDefault="006707EB">
    <w:pPr>
      <w:pStyle w:val="Header"/>
    </w:pPr>
  </w:p>
  <w:p w14:paraId="0552EE8C" w14:textId="77777777" w:rsidR="006707EB" w:rsidRDefault="006707EB">
    <w:pPr>
      <w:pStyle w:val="Header"/>
    </w:pPr>
  </w:p>
  <w:p w14:paraId="59961F63" w14:textId="77777777" w:rsidR="006707EB" w:rsidRDefault="006707E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F4B05" w14:textId="77777777" w:rsidR="006707EB" w:rsidRDefault="006707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A51E2"/>
    <w:multiLevelType w:val="hybridMultilevel"/>
    <w:tmpl w:val="017C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1B44D9"/>
    <w:multiLevelType w:val="hybridMultilevel"/>
    <w:tmpl w:val="F4643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25"/>
    <w:rsid w:val="000C0925"/>
    <w:rsid w:val="001F269D"/>
    <w:rsid w:val="00250206"/>
    <w:rsid w:val="002867A7"/>
    <w:rsid w:val="002D7756"/>
    <w:rsid w:val="003B13BB"/>
    <w:rsid w:val="004903AB"/>
    <w:rsid w:val="004C4A40"/>
    <w:rsid w:val="00560B69"/>
    <w:rsid w:val="005D5573"/>
    <w:rsid w:val="006707EB"/>
    <w:rsid w:val="006B5618"/>
    <w:rsid w:val="008567B0"/>
    <w:rsid w:val="00956F43"/>
    <w:rsid w:val="00A602E3"/>
    <w:rsid w:val="00A875DE"/>
    <w:rsid w:val="00C254A9"/>
    <w:rsid w:val="00C545E1"/>
    <w:rsid w:val="00D04602"/>
    <w:rsid w:val="00DB256E"/>
    <w:rsid w:val="00DB53CC"/>
    <w:rsid w:val="00E34850"/>
    <w:rsid w:val="00EA18AD"/>
    <w:rsid w:val="00EB4FCD"/>
    <w:rsid w:val="00F80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4FB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 w:type="paragraph" w:styleId="BodyText">
    <w:name w:val="Body Text"/>
    <w:basedOn w:val="Normal"/>
    <w:link w:val="BodyTextChar"/>
    <w:semiHidden/>
    <w:rsid w:val="00DB53CC"/>
    <w:pPr>
      <w:spacing w:after="0" w:line="240" w:lineRule="auto"/>
    </w:pPr>
    <w:rPr>
      <w:rFonts w:ascii="Comic Sans MS" w:eastAsia="Times New Roman" w:hAnsi="Comic Sans MS"/>
      <w:noProof/>
      <w:szCs w:val="24"/>
      <w:lang w:val="en-US"/>
    </w:rPr>
  </w:style>
  <w:style w:type="character" w:customStyle="1" w:styleId="BodyTextChar">
    <w:name w:val="Body Text Char"/>
    <w:basedOn w:val="DefaultParagraphFont"/>
    <w:link w:val="BodyText"/>
    <w:semiHidden/>
    <w:rsid w:val="00DB53CC"/>
    <w:rPr>
      <w:rFonts w:ascii="Comic Sans MS" w:eastAsia="Times New Roman" w:hAnsi="Comic Sans MS"/>
      <w:noProof/>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 w:type="paragraph" w:styleId="BodyText">
    <w:name w:val="Body Text"/>
    <w:basedOn w:val="Normal"/>
    <w:link w:val="BodyTextChar"/>
    <w:semiHidden/>
    <w:rsid w:val="00DB53CC"/>
    <w:pPr>
      <w:spacing w:after="0" w:line="240" w:lineRule="auto"/>
    </w:pPr>
    <w:rPr>
      <w:rFonts w:ascii="Comic Sans MS" w:eastAsia="Times New Roman" w:hAnsi="Comic Sans MS"/>
      <w:noProof/>
      <w:szCs w:val="24"/>
      <w:lang w:val="en-US"/>
    </w:rPr>
  </w:style>
  <w:style w:type="character" w:customStyle="1" w:styleId="BodyTextChar">
    <w:name w:val="Body Text Char"/>
    <w:basedOn w:val="DefaultParagraphFont"/>
    <w:link w:val="BodyText"/>
    <w:semiHidden/>
    <w:rsid w:val="00DB53CC"/>
    <w:rPr>
      <w:rFonts w:ascii="Comic Sans MS" w:eastAsia="Times New Roman" w:hAnsi="Comic Sans MS"/>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rad:Downloads:inthinking-template-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inthinking-template-word-2003.dot</Template>
  <TotalTime>76</TotalTime>
  <Pages>6</Pages>
  <Words>1234</Words>
  <Characters>7037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Philpot</dc:creator>
  <cp:keywords/>
  <cp:lastModifiedBy>admin</cp:lastModifiedBy>
  <cp:revision>7</cp:revision>
  <cp:lastPrinted>2014-10-08T10:21:00Z</cp:lastPrinted>
  <dcterms:created xsi:type="dcterms:W3CDTF">2017-07-20T17:14:00Z</dcterms:created>
  <dcterms:modified xsi:type="dcterms:W3CDTF">2017-07-27T08:58:00Z</dcterms:modified>
</cp:coreProperties>
</file>