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9D231" w14:textId="7D8120BB" w:rsidR="002D7756" w:rsidRPr="0046406B" w:rsidRDefault="0046406B" w:rsidP="002D7756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Paper 2 (SL) Essay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625"/>
        <w:gridCol w:w="2025"/>
        <w:gridCol w:w="2025"/>
        <w:gridCol w:w="2025"/>
        <w:gridCol w:w="2025"/>
        <w:gridCol w:w="2025"/>
        <w:gridCol w:w="2701"/>
      </w:tblGrid>
      <w:tr w:rsidR="00030DEC" w:rsidRPr="0046406B" w14:paraId="02F9CB2E" w14:textId="77777777" w:rsidTr="00E815D3">
        <w:tc>
          <w:tcPr>
            <w:tcW w:w="2625" w:type="dxa"/>
          </w:tcPr>
          <w:p w14:paraId="5DC6BF3E" w14:textId="579AFF6E" w:rsidR="00030DEC" w:rsidRPr="0046406B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25" w:type="dxa"/>
          </w:tcPr>
          <w:p w14:paraId="2CA3A3E9" w14:textId="4AA55CC5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0</w:t>
            </w:r>
          </w:p>
        </w:tc>
        <w:tc>
          <w:tcPr>
            <w:tcW w:w="2025" w:type="dxa"/>
          </w:tcPr>
          <w:p w14:paraId="1CD3FB30" w14:textId="44E4C94F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1</w:t>
            </w:r>
          </w:p>
        </w:tc>
        <w:tc>
          <w:tcPr>
            <w:tcW w:w="2025" w:type="dxa"/>
          </w:tcPr>
          <w:p w14:paraId="0B58163D" w14:textId="180BAA14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2</w:t>
            </w:r>
          </w:p>
        </w:tc>
        <w:tc>
          <w:tcPr>
            <w:tcW w:w="2025" w:type="dxa"/>
          </w:tcPr>
          <w:p w14:paraId="4D59E5AC" w14:textId="12887498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3</w:t>
            </w:r>
          </w:p>
        </w:tc>
        <w:tc>
          <w:tcPr>
            <w:tcW w:w="2025" w:type="dxa"/>
          </w:tcPr>
          <w:p w14:paraId="0CCCC437" w14:textId="17EDAEF5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4</w:t>
            </w:r>
          </w:p>
        </w:tc>
        <w:tc>
          <w:tcPr>
            <w:tcW w:w="2701" w:type="dxa"/>
          </w:tcPr>
          <w:p w14:paraId="26902575" w14:textId="145DA846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5</w:t>
            </w:r>
          </w:p>
        </w:tc>
      </w:tr>
      <w:tr w:rsidR="00030DEC" w:rsidRPr="0046406B" w14:paraId="2F73A35C" w14:textId="77777777" w:rsidTr="00E815D3">
        <w:tc>
          <w:tcPr>
            <w:tcW w:w="2625" w:type="dxa"/>
          </w:tcPr>
          <w:p w14:paraId="2B244C53" w14:textId="6697FAB9" w:rsidR="00030DEC" w:rsidRPr="0046406B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Criterion A: </w:t>
            </w:r>
            <w:r w:rsidR="00597FAA" w:rsidRPr="0046406B">
              <w:rPr>
                <w:rFonts w:ascii="Arial Narrow" w:hAnsi="Arial Narrow" w:cs="Arial"/>
                <w:sz w:val="16"/>
                <w:szCs w:val="16"/>
              </w:rPr>
              <w:t>Knowledge and understanding</w:t>
            </w:r>
          </w:p>
          <w:p w14:paraId="43F456BD" w14:textId="77777777" w:rsidR="00030DEC" w:rsidRPr="0046406B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FB05EE4" w14:textId="0B8685CB" w:rsidR="00030DEC" w:rsidRPr="0046406B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The work does not reach a standard </w:t>
            </w:r>
            <w:r w:rsidR="00934B86" w:rsidRPr="0046406B">
              <w:rPr>
                <w:rFonts w:ascii="Arial Narrow" w:hAnsi="Arial Narrow" w:cs="Arial"/>
                <w:sz w:val="16"/>
                <w:szCs w:val="16"/>
              </w:rPr>
              <w:t>described by the descriptors below.</w:t>
            </w:r>
          </w:p>
        </w:tc>
        <w:tc>
          <w:tcPr>
            <w:tcW w:w="2025" w:type="dxa"/>
          </w:tcPr>
          <w:p w14:paraId="7C350D38" w14:textId="7EBBEF29" w:rsidR="00030DEC" w:rsidRPr="0046406B" w:rsidRDefault="00597FAA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Little knowledge of part 3 works is demonstrated.</w:t>
            </w:r>
          </w:p>
        </w:tc>
        <w:tc>
          <w:tcPr>
            <w:tcW w:w="2025" w:type="dxa"/>
          </w:tcPr>
          <w:p w14:paraId="1A49069F" w14:textId="0AD2F4CE" w:rsidR="00030DEC" w:rsidRPr="0046406B" w:rsidRDefault="00597FAA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Some knowledge of part 3 works and their context is demonstrated, but understanding is limited.</w:t>
            </w:r>
          </w:p>
        </w:tc>
        <w:tc>
          <w:tcPr>
            <w:tcW w:w="2025" w:type="dxa"/>
          </w:tcPr>
          <w:p w14:paraId="7E8FBD2D" w14:textId="7A5644F3" w:rsidR="00030DEC" w:rsidRPr="00A014C1" w:rsidRDefault="00A014C1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A014C1">
              <w:rPr>
                <w:rFonts w:ascii="Arial Narrow" w:hAnsi="Arial Narrow" w:cs="Arial"/>
                <w:color w:val="1B1B1B"/>
                <w:sz w:val="16"/>
                <w:szCs w:val="16"/>
                <w:lang w:val="en-US"/>
              </w:rPr>
              <w:t>Knowledge of the part 3 works and the way in which context affects their meaning is adequately demonstrated and shows a general understanding</w:t>
            </w:r>
            <w:r>
              <w:rPr>
                <w:rFonts w:ascii="Arial Narrow" w:hAnsi="Arial Narrow" w:cs="Arial"/>
                <w:color w:val="1B1B1B"/>
                <w:sz w:val="16"/>
                <w:szCs w:val="16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2025" w:type="dxa"/>
          </w:tcPr>
          <w:p w14:paraId="6B59691F" w14:textId="63E33D0E" w:rsidR="00030DEC" w:rsidRPr="0046406B" w:rsidRDefault="00597FAA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Knowledge of part 3 works and the way in which context affects their meaning is substantially demonstrated, and the understanding shown is good.</w:t>
            </w:r>
          </w:p>
        </w:tc>
        <w:tc>
          <w:tcPr>
            <w:tcW w:w="2701" w:type="dxa"/>
          </w:tcPr>
          <w:p w14:paraId="6022BB2D" w14:textId="79B145FE" w:rsidR="00030DEC" w:rsidRPr="0046406B" w:rsidRDefault="00597FAA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Knowledge of part 3 works </w:t>
            </w:r>
            <w:r w:rsidR="00E815D3" w:rsidRPr="0046406B">
              <w:rPr>
                <w:rFonts w:ascii="Arial Narrow" w:hAnsi="Arial Narrow" w:cs="Arial"/>
                <w:sz w:val="16"/>
                <w:szCs w:val="16"/>
              </w:rPr>
              <w:t>and the way in which context affects their meaning is thoroughly demonstrated, and the understanding shown is very good.</w:t>
            </w:r>
          </w:p>
        </w:tc>
      </w:tr>
      <w:tr w:rsidR="00030DEC" w:rsidRPr="0046406B" w14:paraId="4AC713E0" w14:textId="77777777" w:rsidTr="00E815D3">
        <w:trPr>
          <w:trHeight w:val="1247"/>
        </w:trPr>
        <w:tc>
          <w:tcPr>
            <w:tcW w:w="2625" w:type="dxa"/>
          </w:tcPr>
          <w:p w14:paraId="024EDD7D" w14:textId="75D911C2" w:rsidR="00030DEC" w:rsidRPr="0046406B" w:rsidRDefault="00030DEC" w:rsidP="00E815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Criterion B: </w:t>
            </w:r>
            <w:r w:rsidR="00E815D3" w:rsidRPr="0046406B">
              <w:rPr>
                <w:rFonts w:ascii="Arial Narrow" w:hAnsi="Arial Narrow" w:cs="Arial"/>
                <w:sz w:val="16"/>
                <w:szCs w:val="16"/>
              </w:rPr>
              <w:t>Response to the question</w:t>
            </w:r>
          </w:p>
        </w:tc>
        <w:tc>
          <w:tcPr>
            <w:tcW w:w="2025" w:type="dxa"/>
          </w:tcPr>
          <w:p w14:paraId="438A7A4C" w14:textId="4C1C8C62" w:rsidR="00030DEC" w:rsidRPr="0046406B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  <w:p w14:paraId="2693A874" w14:textId="77777777" w:rsidR="00934B86" w:rsidRPr="0046406B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9B22BC9" w14:textId="4EF4E1B4" w:rsidR="00030DEC" w:rsidRPr="0046406B" w:rsidRDefault="00E815D3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little awareness of the main expectations of the question.</w:t>
            </w:r>
          </w:p>
        </w:tc>
        <w:tc>
          <w:tcPr>
            <w:tcW w:w="2025" w:type="dxa"/>
          </w:tcPr>
          <w:p w14:paraId="134666A2" w14:textId="2383975A" w:rsidR="00030DEC" w:rsidRPr="0046406B" w:rsidRDefault="00E815D3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some awareness of the main expectations of the question; the response is mainly unsubstantiated generalization.</w:t>
            </w:r>
          </w:p>
        </w:tc>
        <w:tc>
          <w:tcPr>
            <w:tcW w:w="2025" w:type="dxa"/>
          </w:tcPr>
          <w:p w14:paraId="0EDC1990" w14:textId="0A520CD3" w:rsidR="00030DEC" w:rsidRPr="0046406B" w:rsidRDefault="00E815D3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adequate awareness of the main expectations of the question, with a generally relevant response.</w:t>
            </w:r>
          </w:p>
        </w:tc>
        <w:tc>
          <w:tcPr>
            <w:tcW w:w="2025" w:type="dxa"/>
          </w:tcPr>
          <w:p w14:paraId="2CCD7272" w14:textId="2E5FE804" w:rsidR="00030DEC" w:rsidRPr="0046406B" w:rsidRDefault="00E815D3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good understanding and awareness of the main expectations of the question, with a mostly relevant response.</w:t>
            </w:r>
          </w:p>
        </w:tc>
        <w:tc>
          <w:tcPr>
            <w:tcW w:w="2701" w:type="dxa"/>
          </w:tcPr>
          <w:p w14:paraId="60AC3DAE" w14:textId="3D20A3BD" w:rsidR="00030DEC" w:rsidRPr="0046406B" w:rsidRDefault="00E815D3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very good understanding and awareness of the expectations of the question, with a consistently relevant response.</w:t>
            </w:r>
          </w:p>
        </w:tc>
      </w:tr>
      <w:tr w:rsidR="00030DEC" w:rsidRPr="0046406B" w14:paraId="6AD99276" w14:textId="77777777" w:rsidTr="0036488D">
        <w:trPr>
          <w:trHeight w:val="1325"/>
        </w:trPr>
        <w:tc>
          <w:tcPr>
            <w:tcW w:w="2625" w:type="dxa"/>
          </w:tcPr>
          <w:p w14:paraId="13EB11EA" w14:textId="0AB36811" w:rsidR="00030DEC" w:rsidRPr="0046406B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Criterion C: </w:t>
            </w:r>
            <w:r w:rsidR="0036488D" w:rsidRPr="0046406B">
              <w:rPr>
                <w:rFonts w:ascii="Arial Narrow" w:hAnsi="Arial Narrow" w:cs="Arial"/>
                <w:sz w:val="16"/>
                <w:szCs w:val="16"/>
              </w:rPr>
              <w:t>Understanding of the use and effects of stylistic features</w:t>
            </w:r>
          </w:p>
          <w:p w14:paraId="738B6A94" w14:textId="77777777" w:rsidR="00030DEC" w:rsidRPr="0046406B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52526625" w14:textId="77777777" w:rsidR="00030DEC" w:rsidRPr="0046406B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25" w:type="dxa"/>
          </w:tcPr>
          <w:p w14:paraId="0A0F5AEE" w14:textId="23C5BBA1" w:rsidR="00934B86" w:rsidRPr="0046406B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  <w:p w14:paraId="3E257741" w14:textId="77777777" w:rsidR="00934B86" w:rsidRPr="0046406B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E5CBBF9" w14:textId="1FAC0EB3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little awareness or illustration of the use of stylistic features.</w:t>
            </w:r>
          </w:p>
        </w:tc>
        <w:tc>
          <w:tcPr>
            <w:tcW w:w="2025" w:type="dxa"/>
          </w:tcPr>
          <w:p w14:paraId="06A4249D" w14:textId="26BCA2B0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some awareness and illustration of stylistic features.</w:t>
            </w:r>
          </w:p>
        </w:tc>
        <w:tc>
          <w:tcPr>
            <w:tcW w:w="2025" w:type="dxa"/>
          </w:tcPr>
          <w:p w14:paraId="621D56C0" w14:textId="2DB9F7DE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adequate awareness and illustration of stylistic features, with some understanding of their effects.</w:t>
            </w:r>
          </w:p>
        </w:tc>
        <w:tc>
          <w:tcPr>
            <w:tcW w:w="2025" w:type="dxa"/>
          </w:tcPr>
          <w:p w14:paraId="1A95FB0A" w14:textId="4C8BEAD9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good awareness and illustration of stylistic features, with adequate understanding of their effects.</w:t>
            </w:r>
          </w:p>
        </w:tc>
        <w:tc>
          <w:tcPr>
            <w:tcW w:w="2701" w:type="dxa"/>
          </w:tcPr>
          <w:p w14:paraId="06CC68B5" w14:textId="5AF6DE56" w:rsidR="0036488D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very good awareness and illustration of stylistic features, with good understanding of their effects.</w:t>
            </w:r>
          </w:p>
        </w:tc>
      </w:tr>
      <w:tr w:rsidR="00030DEC" w:rsidRPr="0046406B" w14:paraId="3101F1CE" w14:textId="77777777" w:rsidTr="0046406B">
        <w:trPr>
          <w:trHeight w:val="826"/>
        </w:trPr>
        <w:tc>
          <w:tcPr>
            <w:tcW w:w="2625" w:type="dxa"/>
          </w:tcPr>
          <w:p w14:paraId="02931E64" w14:textId="19342022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Criterion D: Organization and development</w:t>
            </w:r>
          </w:p>
          <w:p w14:paraId="37D4A73D" w14:textId="77777777" w:rsidR="00030DEC" w:rsidRPr="0046406B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4209810" w14:textId="009BF9B3" w:rsidR="00934B86" w:rsidRPr="0046406B" w:rsidRDefault="0036488D" w:rsidP="00597FA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</w:tc>
        <w:tc>
          <w:tcPr>
            <w:tcW w:w="2025" w:type="dxa"/>
          </w:tcPr>
          <w:p w14:paraId="217693E7" w14:textId="7AC70072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little focus, structure and development.</w:t>
            </w:r>
          </w:p>
        </w:tc>
        <w:tc>
          <w:tcPr>
            <w:tcW w:w="2025" w:type="dxa"/>
          </w:tcPr>
          <w:p w14:paraId="5D14C295" w14:textId="3F690D00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some focus, structure and development.</w:t>
            </w:r>
          </w:p>
        </w:tc>
        <w:tc>
          <w:tcPr>
            <w:tcW w:w="2025" w:type="dxa"/>
          </w:tcPr>
          <w:p w14:paraId="0079BAC7" w14:textId="3C249A7B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adequate focus, structure and development.</w:t>
            </w:r>
          </w:p>
        </w:tc>
        <w:tc>
          <w:tcPr>
            <w:tcW w:w="2025" w:type="dxa"/>
          </w:tcPr>
          <w:p w14:paraId="58FF264E" w14:textId="03BA80DE" w:rsidR="00030DEC" w:rsidRPr="0046406B" w:rsidRDefault="0046406B" w:rsidP="00A35807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good focus, structure and development.</w:t>
            </w:r>
          </w:p>
        </w:tc>
        <w:tc>
          <w:tcPr>
            <w:tcW w:w="2701" w:type="dxa"/>
          </w:tcPr>
          <w:p w14:paraId="4F6D5926" w14:textId="24EE7282" w:rsidR="00030DEC" w:rsidRPr="0046406B" w:rsidRDefault="0046406B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very good focus, structure and development.</w:t>
            </w:r>
          </w:p>
        </w:tc>
      </w:tr>
      <w:tr w:rsidR="00597FAA" w:rsidRPr="0046406B" w14:paraId="550C89CE" w14:textId="77777777" w:rsidTr="00E815D3">
        <w:tc>
          <w:tcPr>
            <w:tcW w:w="2625" w:type="dxa"/>
          </w:tcPr>
          <w:p w14:paraId="39A8013D" w14:textId="437D93FF" w:rsidR="00597FAA" w:rsidRPr="0046406B" w:rsidRDefault="00597FAA" w:rsidP="00597FA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Criterion E: Language</w:t>
            </w:r>
          </w:p>
          <w:p w14:paraId="7B03ED2C" w14:textId="77777777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2025" w:type="dxa"/>
          </w:tcPr>
          <w:p w14:paraId="4F520BDC" w14:textId="77777777" w:rsidR="00597FAA" w:rsidRPr="0046406B" w:rsidRDefault="00597FAA" w:rsidP="00597FAA">
            <w:pPr>
              <w:rPr>
                <w:rFonts w:ascii="Arial Narrow" w:hAnsi="Arial Narrow" w:cs="Arial"/>
                <w:sz w:val="24"/>
                <w:szCs w:val="24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  <w:p w14:paraId="60AEB335" w14:textId="77777777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2025" w:type="dxa"/>
          </w:tcPr>
          <w:p w14:paraId="291DECC5" w14:textId="62E740C2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  <w:r w:rsidRPr="0046406B">
              <w:rPr>
                <w:rFonts w:ascii="Arial Narrow" w:hAnsi="Arial Narrow"/>
                <w:sz w:val="16"/>
                <w:szCs w:val="16"/>
              </w:rPr>
              <w:t>Language is rarely clear and appropriate; there are many errors in grammar, vocabulary and sentence construction and little sense of register and style.</w:t>
            </w:r>
          </w:p>
        </w:tc>
        <w:tc>
          <w:tcPr>
            <w:tcW w:w="2025" w:type="dxa"/>
          </w:tcPr>
          <w:p w14:paraId="7C110659" w14:textId="35535B99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  <w:r w:rsidRPr="0046406B">
              <w:rPr>
                <w:rFonts w:ascii="Arial Narrow" w:hAnsi="Arial Narrow"/>
                <w:sz w:val="16"/>
                <w:szCs w:val="16"/>
              </w:rPr>
              <w:t>Language is sometimes clear and carefully chosen; grammar, vocabulary and sentence construction are fairly accurate, although errors and inconsistencies are apparent; the register and style are to some extent appropriate to the task.</w:t>
            </w:r>
          </w:p>
        </w:tc>
        <w:tc>
          <w:tcPr>
            <w:tcW w:w="2025" w:type="dxa"/>
          </w:tcPr>
          <w:p w14:paraId="342D7ACB" w14:textId="56020608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  <w:r w:rsidRPr="0046406B">
              <w:rPr>
                <w:rFonts w:ascii="Arial Narrow" w:hAnsi="Arial Narrow"/>
                <w:sz w:val="16"/>
                <w:szCs w:val="16"/>
              </w:rPr>
              <w:t>Language is clear and carefully chosen, with an adequate degree of accuracy in grammar, vocabulary and sentence construction despite some lapses; register and style are mostly appropriate to the task.</w:t>
            </w:r>
          </w:p>
        </w:tc>
        <w:tc>
          <w:tcPr>
            <w:tcW w:w="2025" w:type="dxa"/>
          </w:tcPr>
          <w:p w14:paraId="4FCC9E54" w14:textId="6BE72E6A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  <w:r w:rsidRPr="0046406B">
              <w:rPr>
                <w:rFonts w:ascii="Arial Narrow" w:hAnsi="Arial Narrow"/>
                <w:sz w:val="16"/>
                <w:szCs w:val="16"/>
              </w:rPr>
              <w:t>Language is clear and carefully chosen, with a good degree of accuracy in grammar, vocabulary and sentence construction; register and style are consistently appropriate to the task.</w:t>
            </w:r>
          </w:p>
        </w:tc>
        <w:tc>
          <w:tcPr>
            <w:tcW w:w="2701" w:type="dxa"/>
          </w:tcPr>
          <w:p w14:paraId="77E2DB86" w14:textId="5D812213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  <w:r w:rsidRPr="0046406B">
              <w:rPr>
                <w:rFonts w:ascii="Arial Narrow" w:hAnsi="Arial Narrow"/>
                <w:sz w:val="16"/>
                <w:szCs w:val="16"/>
              </w:rPr>
              <w:t>Language is very clear, effective, carefully chosen and precise, with a high degree of accuracy in grammar, vocabulary and sentence construction; register and style are effective and appropriate to the task.</w:t>
            </w:r>
          </w:p>
        </w:tc>
      </w:tr>
    </w:tbl>
    <w:p w14:paraId="6881B476" w14:textId="3C5B669D" w:rsidR="002D7756" w:rsidRPr="0046406B" w:rsidRDefault="002D7756" w:rsidP="002D7756">
      <w:pPr>
        <w:pStyle w:val="Default"/>
        <w:rPr>
          <w:rFonts w:ascii="Arial Narrow" w:hAnsi="Arial Narrow"/>
        </w:rPr>
      </w:pPr>
    </w:p>
    <w:sectPr w:rsidR="002D7756" w:rsidRPr="0046406B" w:rsidSect="0046406B">
      <w:headerReference w:type="default" r:id="rId9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1D4DE" w14:textId="77777777" w:rsidR="0036488D" w:rsidRDefault="0036488D" w:rsidP="002D7756">
      <w:pPr>
        <w:spacing w:after="0" w:line="240" w:lineRule="auto"/>
      </w:pPr>
      <w:r>
        <w:separator/>
      </w:r>
    </w:p>
  </w:endnote>
  <w:endnote w:type="continuationSeparator" w:id="0">
    <w:p w14:paraId="0C9435B8" w14:textId="77777777" w:rsidR="0036488D" w:rsidRDefault="0036488D" w:rsidP="002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50BA7" w14:textId="77777777" w:rsidR="0036488D" w:rsidRDefault="0036488D" w:rsidP="002D7756">
      <w:pPr>
        <w:spacing w:after="0" w:line="240" w:lineRule="auto"/>
      </w:pPr>
      <w:r>
        <w:separator/>
      </w:r>
    </w:p>
  </w:footnote>
  <w:footnote w:type="continuationSeparator" w:id="0">
    <w:p w14:paraId="5687DCD4" w14:textId="77777777" w:rsidR="0036488D" w:rsidRDefault="0036488D" w:rsidP="002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0AC68" w14:textId="77777777" w:rsidR="0036488D" w:rsidRDefault="0036488D">
    <w:pPr>
      <w:pStyle w:val="Header"/>
    </w:pPr>
  </w:p>
  <w:p w14:paraId="0552EE8C" w14:textId="77777777" w:rsidR="0036488D" w:rsidRDefault="0036488D">
    <w:pPr>
      <w:pStyle w:val="Header"/>
    </w:pPr>
  </w:p>
  <w:p w14:paraId="59961F63" w14:textId="77777777" w:rsidR="0036488D" w:rsidRDefault="003648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1E2"/>
    <w:multiLevelType w:val="hybridMultilevel"/>
    <w:tmpl w:val="017C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25"/>
    <w:rsid w:val="00030DEC"/>
    <w:rsid w:val="000C0925"/>
    <w:rsid w:val="00111BD7"/>
    <w:rsid w:val="001C2E7C"/>
    <w:rsid w:val="002D7756"/>
    <w:rsid w:val="0036488D"/>
    <w:rsid w:val="0046406B"/>
    <w:rsid w:val="004903AB"/>
    <w:rsid w:val="004C4A40"/>
    <w:rsid w:val="00597FAA"/>
    <w:rsid w:val="00934B86"/>
    <w:rsid w:val="009D7686"/>
    <w:rsid w:val="00A014C1"/>
    <w:rsid w:val="00A35807"/>
    <w:rsid w:val="00E815D3"/>
    <w:rsid w:val="00F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4FB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9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9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rad:Downloads:inthinking-template-word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B8576D-FA54-8941-9BBA-5449518B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inthinking-template-word-2003.dot</Template>
  <TotalTime>1</TotalTime>
  <Pages>1</Pages>
  <Words>596</Words>
  <Characters>2873</Characters>
  <Application>Microsoft Macintosh Word</Application>
  <DocSecurity>0</DocSecurity>
  <Lines>55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Philpot</dc:creator>
  <cp:keywords/>
  <cp:lastModifiedBy>admin</cp:lastModifiedBy>
  <cp:revision>2</cp:revision>
  <cp:lastPrinted>2014-04-30T03:04:00Z</cp:lastPrinted>
  <dcterms:created xsi:type="dcterms:W3CDTF">2015-02-01T08:52:00Z</dcterms:created>
  <dcterms:modified xsi:type="dcterms:W3CDTF">2015-02-01T08:52:00Z</dcterms:modified>
</cp:coreProperties>
</file>