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F54C0" w14:textId="0FBA3333" w:rsidR="002D7756" w:rsidRDefault="00E90F09" w:rsidP="002D7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Responding to characters</w:t>
      </w:r>
    </w:p>
    <w:p w14:paraId="27730DF0" w14:textId="1ED2C752" w:rsidR="00C627FD" w:rsidRDefault="009A2605" w:rsidP="002D775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 you read a </w:t>
      </w:r>
      <w:r w:rsidR="00C627FD">
        <w:rPr>
          <w:rFonts w:ascii="Arial" w:hAnsi="Arial" w:cs="Arial"/>
          <w:sz w:val="24"/>
          <w:szCs w:val="24"/>
          <w:lang w:val="en-US"/>
        </w:rPr>
        <w:t>passage from a literary work</w:t>
      </w:r>
      <w:r w:rsidR="00E80D42">
        <w:rPr>
          <w:rFonts w:ascii="Arial" w:hAnsi="Arial" w:cs="Arial"/>
          <w:sz w:val="24"/>
          <w:szCs w:val="24"/>
          <w:lang w:val="en-US"/>
        </w:rPr>
        <w:t>,</w:t>
      </w:r>
      <w:r w:rsidR="00A250CE">
        <w:rPr>
          <w:rFonts w:ascii="Arial" w:hAnsi="Arial" w:cs="Arial"/>
          <w:sz w:val="24"/>
          <w:szCs w:val="24"/>
          <w:lang w:val="en-US"/>
        </w:rPr>
        <w:t xml:space="preserve"> ask yourself</w:t>
      </w:r>
      <w:r w:rsidR="001D0CA9">
        <w:rPr>
          <w:rFonts w:ascii="Arial" w:hAnsi="Arial" w:cs="Arial"/>
          <w:sz w:val="24"/>
          <w:szCs w:val="24"/>
          <w:lang w:val="en-US"/>
        </w:rPr>
        <w:t xml:space="preserve"> if you agree or disagree with this</w:t>
      </w:r>
      <w:r w:rsidR="00E90F09">
        <w:rPr>
          <w:rFonts w:ascii="Arial" w:hAnsi="Arial" w:cs="Arial"/>
          <w:sz w:val="24"/>
          <w:szCs w:val="24"/>
          <w:lang w:val="en-US"/>
        </w:rPr>
        <w:t xml:space="preserve"> list of character descriptions. </w:t>
      </w:r>
    </w:p>
    <w:tbl>
      <w:tblPr>
        <w:tblStyle w:val="TableGrid"/>
        <w:tblW w:w="9112" w:type="dxa"/>
        <w:tblLook w:val="04A0" w:firstRow="1" w:lastRow="0" w:firstColumn="1" w:lastColumn="0" w:noHBand="0" w:noVBand="1"/>
      </w:tblPr>
      <w:tblGrid>
        <w:gridCol w:w="1670"/>
        <w:gridCol w:w="1703"/>
        <w:gridCol w:w="5739"/>
      </w:tblGrid>
      <w:tr w:rsidR="005C25F6" w14:paraId="3F895AF3" w14:textId="00B407CD" w:rsidTr="001D0CA9">
        <w:trPr>
          <w:trHeight w:val="464"/>
        </w:trPr>
        <w:tc>
          <w:tcPr>
            <w:tcW w:w="1670" w:type="dxa"/>
          </w:tcPr>
          <w:p w14:paraId="03EA6EE8" w14:textId="75066E4D" w:rsidR="005C25F6" w:rsidRDefault="005C25F6" w:rsidP="002D77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Character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description</w:t>
            </w:r>
          </w:p>
        </w:tc>
        <w:tc>
          <w:tcPr>
            <w:tcW w:w="1703" w:type="dxa"/>
          </w:tcPr>
          <w:p w14:paraId="53AD6F08" w14:textId="72364978" w:rsidR="005C25F6" w:rsidRDefault="001D0CA9" w:rsidP="002D77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5C25F6">
              <w:rPr>
                <w:rFonts w:ascii="Arial" w:hAnsi="Arial" w:cs="Arial"/>
                <w:sz w:val="24"/>
                <w:szCs w:val="24"/>
                <w:lang w:val="en-US"/>
              </w:rPr>
              <w:t>gree or</w:t>
            </w:r>
            <w:r w:rsidR="005C25F6">
              <w:rPr>
                <w:rFonts w:ascii="Arial" w:hAnsi="Arial" w:cs="Arial"/>
                <w:sz w:val="24"/>
                <w:szCs w:val="24"/>
                <w:lang w:val="en-US"/>
              </w:rPr>
              <w:br/>
              <w:t>disagree?</w:t>
            </w:r>
          </w:p>
        </w:tc>
        <w:tc>
          <w:tcPr>
            <w:tcW w:w="5739" w:type="dxa"/>
            <w:shd w:val="clear" w:color="auto" w:fill="auto"/>
          </w:tcPr>
          <w:p w14:paraId="159BE6FE" w14:textId="1C888069" w:rsidR="005C25F6" w:rsidRDefault="005C25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n-US"/>
              </w:rPr>
              <w:t>Justify your answer with reference to the text.</w:t>
            </w:r>
          </w:p>
        </w:tc>
      </w:tr>
      <w:tr w:rsidR="005C25F6" w14:paraId="7202455A" w14:textId="18F95580" w:rsidTr="001D0CA9">
        <w:trPr>
          <w:trHeight w:val="1448"/>
        </w:trPr>
        <w:tc>
          <w:tcPr>
            <w:tcW w:w="1670" w:type="dxa"/>
          </w:tcPr>
          <w:p w14:paraId="1372FC57" w14:textId="3BB30760" w:rsidR="005C25F6" w:rsidRDefault="005C25F6" w:rsidP="002D77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3D4743D6" w14:textId="77777777" w:rsidR="005C25F6" w:rsidRDefault="005C25F6" w:rsidP="002D77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39" w:type="dxa"/>
            <w:shd w:val="clear" w:color="auto" w:fill="auto"/>
          </w:tcPr>
          <w:p w14:paraId="3051C975" w14:textId="77777777" w:rsidR="005C25F6" w:rsidRDefault="005C25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25F6" w14:paraId="2B1667E3" w14:textId="4CAA674E" w:rsidTr="001D0CA9">
        <w:trPr>
          <w:trHeight w:val="1494"/>
        </w:trPr>
        <w:tc>
          <w:tcPr>
            <w:tcW w:w="1670" w:type="dxa"/>
          </w:tcPr>
          <w:p w14:paraId="5C2B7B04" w14:textId="5E2EAF70" w:rsidR="005C25F6" w:rsidRPr="00A250CE" w:rsidRDefault="005C25F6" w:rsidP="007710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0B1B22E5" w14:textId="77777777" w:rsidR="005C25F6" w:rsidRDefault="005C25F6" w:rsidP="002D77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39" w:type="dxa"/>
            <w:shd w:val="clear" w:color="auto" w:fill="auto"/>
          </w:tcPr>
          <w:p w14:paraId="4049FCB5" w14:textId="77777777" w:rsidR="005C25F6" w:rsidRDefault="005C25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25F6" w14:paraId="378509BF" w14:textId="717073FB" w:rsidTr="001D0CA9">
        <w:trPr>
          <w:trHeight w:val="1494"/>
        </w:trPr>
        <w:tc>
          <w:tcPr>
            <w:tcW w:w="1670" w:type="dxa"/>
          </w:tcPr>
          <w:p w14:paraId="36E74E93" w14:textId="400D330E" w:rsidR="005C25F6" w:rsidRPr="00A250CE" w:rsidRDefault="005C25F6" w:rsidP="007710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62BE3F08" w14:textId="77777777" w:rsidR="005C25F6" w:rsidRDefault="005C25F6" w:rsidP="002D77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39" w:type="dxa"/>
            <w:shd w:val="clear" w:color="auto" w:fill="auto"/>
          </w:tcPr>
          <w:p w14:paraId="021E6849" w14:textId="77777777" w:rsidR="005C25F6" w:rsidRDefault="005C25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25F6" w14:paraId="4094A3AC" w14:textId="77777777" w:rsidTr="001D0CA9">
        <w:trPr>
          <w:trHeight w:val="1494"/>
        </w:trPr>
        <w:tc>
          <w:tcPr>
            <w:tcW w:w="1670" w:type="dxa"/>
          </w:tcPr>
          <w:p w14:paraId="7D4A8FBB" w14:textId="77777777" w:rsidR="005C25F6" w:rsidRPr="00A250CE" w:rsidRDefault="005C25F6" w:rsidP="007710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30790739" w14:textId="77777777" w:rsidR="005C25F6" w:rsidRDefault="005C25F6" w:rsidP="002D77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39" w:type="dxa"/>
            <w:shd w:val="clear" w:color="auto" w:fill="auto"/>
          </w:tcPr>
          <w:p w14:paraId="2E16ED26" w14:textId="77777777" w:rsidR="005C25F6" w:rsidRDefault="005C25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25F6" w14:paraId="5131A5DF" w14:textId="77777777" w:rsidTr="001D0CA9">
        <w:trPr>
          <w:trHeight w:val="1494"/>
        </w:trPr>
        <w:tc>
          <w:tcPr>
            <w:tcW w:w="1670" w:type="dxa"/>
          </w:tcPr>
          <w:p w14:paraId="30E22C9C" w14:textId="77777777" w:rsidR="005C25F6" w:rsidRPr="00A250CE" w:rsidRDefault="005C25F6" w:rsidP="007710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6FD6281F" w14:textId="77777777" w:rsidR="005C25F6" w:rsidRDefault="005C25F6" w:rsidP="002D77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39" w:type="dxa"/>
            <w:shd w:val="clear" w:color="auto" w:fill="auto"/>
          </w:tcPr>
          <w:p w14:paraId="05CE2A19" w14:textId="77777777" w:rsidR="005C25F6" w:rsidRDefault="005C25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25F6" w14:paraId="16DC9094" w14:textId="77777777" w:rsidTr="001D0CA9">
        <w:trPr>
          <w:trHeight w:val="1494"/>
        </w:trPr>
        <w:tc>
          <w:tcPr>
            <w:tcW w:w="1670" w:type="dxa"/>
          </w:tcPr>
          <w:p w14:paraId="17CC3BFF" w14:textId="77777777" w:rsidR="005C25F6" w:rsidRPr="00A250CE" w:rsidRDefault="005C25F6" w:rsidP="007710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1126519F" w14:textId="77777777" w:rsidR="005C25F6" w:rsidRDefault="005C25F6" w:rsidP="002D77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39" w:type="dxa"/>
            <w:shd w:val="clear" w:color="auto" w:fill="auto"/>
          </w:tcPr>
          <w:p w14:paraId="06160C25" w14:textId="77777777" w:rsidR="005C25F6" w:rsidRDefault="005C25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25F6" w14:paraId="6FE4305E" w14:textId="77777777" w:rsidTr="001D0CA9">
        <w:trPr>
          <w:trHeight w:val="1494"/>
        </w:trPr>
        <w:tc>
          <w:tcPr>
            <w:tcW w:w="1670" w:type="dxa"/>
          </w:tcPr>
          <w:p w14:paraId="54EF3CA2" w14:textId="77777777" w:rsidR="005C25F6" w:rsidRPr="00A250CE" w:rsidRDefault="005C25F6" w:rsidP="007710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78F5E379" w14:textId="77777777" w:rsidR="005C25F6" w:rsidRDefault="005C25F6" w:rsidP="002D77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39" w:type="dxa"/>
            <w:shd w:val="clear" w:color="auto" w:fill="auto"/>
          </w:tcPr>
          <w:p w14:paraId="0C2483E2" w14:textId="77777777" w:rsidR="005C25F6" w:rsidRDefault="005C25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304CBFA" w14:textId="77777777" w:rsidR="002D7756" w:rsidRPr="00B36E91" w:rsidRDefault="002D7756" w:rsidP="002D7756">
      <w:pPr>
        <w:pStyle w:val="Default"/>
      </w:pPr>
      <w:r w:rsidRPr="00B36E91">
        <w:rPr>
          <w:lang w:val="en-CA"/>
        </w:rPr>
        <w:fldChar w:fldCharType="begin"/>
      </w:r>
      <w:r w:rsidRPr="00B36E91">
        <w:rPr>
          <w:lang w:val="en-CA"/>
        </w:rPr>
        <w:instrText xml:space="preserve"> SEQ CHAPTER \h \r 1</w:instrText>
      </w:r>
      <w:r w:rsidRPr="00B36E91">
        <w:rPr>
          <w:lang w:val="en-CA"/>
        </w:rPr>
        <w:fldChar w:fldCharType="end"/>
      </w:r>
    </w:p>
    <w:sectPr w:rsidR="002D7756" w:rsidRPr="00B36E91" w:rsidSect="002D77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62A20" w14:textId="77777777" w:rsidR="005C25F6" w:rsidRDefault="005C25F6" w:rsidP="002D7756">
      <w:pPr>
        <w:spacing w:after="0" w:line="240" w:lineRule="auto"/>
      </w:pPr>
      <w:r>
        <w:separator/>
      </w:r>
    </w:p>
  </w:endnote>
  <w:endnote w:type="continuationSeparator" w:id="0">
    <w:p w14:paraId="1232FD9E" w14:textId="77777777" w:rsidR="005C25F6" w:rsidRDefault="005C25F6" w:rsidP="002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A569A" w14:textId="77777777" w:rsidR="005C25F6" w:rsidRDefault="005C25F6">
    <w:pPr>
      <w:pStyle w:val="Footer"/>
    </w:pPr>
  </w:p>
  <w:p w14:paraId="1BA90918" w14:textId="77777777" w:rsidR="005C25F6" w:rsidRDefault="005C25F6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77CEC5F" wp14:editId="7E84B354">
          <wp:simplePos x="0" y="0"/>
          <wp:positionH relativeFrom="column">
            <wp:posOffset>-577850</wp:posOffset>
          </wp:positionH>
          <wp:positionV relativeFrom="paragraph">
            <wp:posOffset>88900</wp:posOffset>
          </wp:positionV>
          <wp:extent cx="506730" cy="508000"/>
          <wp:effectExtent l="0" t="0" r="1270" b="0"/>
          <wp:wrapNone/>
          <wp:docPr id="7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E08DE8" wp14:editId="18B0E8CE">
              <wp:simplePos x="0" y="0"/>
              <wp:positionH relativeFrom="column">
                <wp:posOffset>-15240</wp:posOffset>
              </wp:positionH>
              <wp:positionV relativeFrom="paragraph">
                <wp:posOffset>117475</wp:posOffset>
              </wp:positionV>
              <wp:extent cx="2807970" cy="0"/>
              <wp:effectExtent l="10160" t="15875" r="26670" b="222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7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5pt;margin-top:9.25pt;width:221.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" strokecolor="#243f60" strokeweight="1pt"/>
          </w:pict>
        </mc:Fallback>
      </mc:AlternateContent>
    </w:r>
  </w:p>
  <w:p w14:paraId="3ECEAB92" w14:textId="77777777" w:rsidR="005C25F6" w:rsidRDefault="005C25F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DFF369" wp14:editId="0B89F56A">
              <wp:simplePos x="0" y="0"/>
              <wp:positionH relativeFrom="column">
                <wp:posOffset>-1270</wp:posOffset>
              </wp:positionH>
              <wp:positionV relativeFrom="paragraph">
                <wp:posOffset>13970</wp:posOffset>
              </wp:positionV>
              <wp:extent cx="2133600" cy="364490"/>
              <wp:effectExtent l="0" t="1270" r="127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58E9F" w14:textId="77777777" w:rsidR="005C25F6" w:rsidRDefault="005C25F6" w:rsidP="002D775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© Brad Philpot</w:t>
                          </w:r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21D5EBA" w14:textId="77777777" w:rsidR="005C25F6" w:rsidRPr="001519F6" w:rsidRDefault="005C25F6" w:rsidP="002D775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www.englishalanglit</w:t>
                          </w:r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-inthinking.co.uk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.05pt;margin-top:1.1pt;width:168pt;height:2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" filled="f" stroked="f">
              <v:textbox>
                <w:txbxContent>
                  <w:p w14:paraId="6B658E9F" w14:textId="77777777" w:rsidR="005C25F6" w:rsidRDefault="005C25F6" w:rsidP="002D775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© Brad Philpot</w:t>
                    </w:r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321D5EBA" w14:textId="77777777" w:rsidR="005C25F6" w:rsidRPr="001519F6" w:rsidRDefault="005C25F6" w:rsidP="002D775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www.englishalanglit</w:t>
                    </w:r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-inthinking.co.uk</w:t>
                    </w:r>
                  </w:p>
                </w:txbxContent>
              </v:textbox>
            </v:shape>
          </w:pict>
        </mc:Fallback>
      </mc:AlternateContent>
    </w:r>
  </w:p>
  <w:p w14:paraId="1998CF51" w14:textId="1383503C" w:rsidR="005C25F6" w:rsidRDefault="005C25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1FF1A" w14:textId="77777777" w:rsidR="005C25F6" w:rsidRDefault="005C25F6" w:rsidP="002D7756">
      <w:pPr>
        <w:spacing w:after="0" w:line="240" w:lineRule="auto"/>
      </w:pPr>
      <w:r>
        <w:separator/>
      </w:r>
    </w:p>
  </w:footnote>
  <w:footnote w:type="continuationSeparator" w:id="0">
    <w:p w14:paraId="0CE033BB" w14:textId="77777777" w:rsidR="005C25F6" w:rsidRDefault="005C25F6" w:rsidP="002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BD464" w14:textId="77777777" w:rsidR="005C25F6" w:rsidRDefault="005C25F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CC1868" wp14:editId="23D11770">
          <wp:simplePos x="0" y="0"/>
          <wp:positionH relativeFrom="column">
            <wp:posOffset>4734560</wp:posOffset>
          </wp:positionH>
          <wp:positionV relativeFrom="paragraph">
            <wp:posOffset>-30480</wp:posOffset>
          </wp:positionV>
          <wp:extent cx="1487170" cy="597535"/>
          <wp:effectExtent l="0" t="0" r="11430" b="12065"/>
          <wp:wrapNone/>
          <wp:docPr id="8" name="Picture 0" descr="inthinking-logo-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nthinking-logo-le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FCD21" w14:textId="77777777" w:rsidR="005C25F6" w:rsidRDefault="005C25F6">
    <w:pPr>
      <w:pStyle w:val="Header"/>
    </w:pPr>
  </w:p>
  <w:p w14:paraId="16ED4BCC" w14:textId="77777777" w:rsidR="005C25F6" w:rsidRDefault="005C25F6">
    <w:pPr>
      <w:pStyle w:val="Header"/>
    </w:pPr>
  </w:p>
  <w:p w14:paraId="28819EA9" w14:textId="77777777" w:rsidR="005C25F6" w:rsidRDefault="005C25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25"/>
    <w:rsid w:val="000C0925"/>
    <w:rsid w:val="001D0CA9"/>
    <w:rsid w:val="002D7756"/>
    <w:rsid w:val="00345038"/>
    <w:rsid w:val="005C25F6"/>
    <w:rsid w:val="00680A17"/>
    <w:rsid w:val="007710FE"/>
    <w:rsid w:val="009A2605"/>
    <w:rsid w:val="00A250CE"/>
    <w:rsid w:val="00C24699"/>
    <w:rsid w:val="00C627FD"/>
    <w:rsid w:val="00E80D42"/>
    <w:rsid w:val="00E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5BB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C6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C6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rad:Downloads:inthinking-template-word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inthinking-template-word-2003.dot</Template>
  <TotalTime>5</TotalTime>
  <Pages>1</Pages>
  <Words>43</Words>
  <Characters>248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Philpot</dc:creator>
  <cp:keywords/>
  <cp:lastModifiedBy>Brad Philpot</cp:lastModifiedBy>
  <cp:revision>3</cp:revision>
  <cp:lastPrinted>2011-12-06T09:46:00Z</cp:lastPrinted>
  <dcterms:created xsi:type="dcterms:W3CDTF">2011-12-06T10:22:00Z</dcterms:created>
  <dcterms:modified xsi:type="dcterms:W3CDTF">2011-12-06T10:40:00Z</dcterms:modified>
</cp:coreProperties>
</file>