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9B" w:rsidRDefault="00FA7A9B" w:rsidP="00001067">
      <w:pPr>
        <w:rPr>
          <w:b/>
          <w:sz w:val="24"/>
          <w:szCs w:val="24"/>
        </w:rPr>
      </w:pPr>
    </w:p>
    <w:p w:rsidR="00FA7A9B" w:rsidRDefault="00FA7A9B" w:rsidP="00001067">
      <w:pPr>
        <w:rPr>
          <w:b/>
          <w:sz w:val="24"/>
          <w:szCs w:val="24"/>
        </w:rPr>
      </w:pPr>
    </w:p>
    <w:p w:rsidR="00133277" w:rsidRPr="00133277" w:rsidRDefault="00370F55" w:rsidP="00133277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370F55">
        <w:rPr>
          <w:rFonts w:ascii="Times New Roman" w:hAnsi="Times New Roman" w:cs="Times New Roman"/>
          <w:color w:val="auto"/>
          <w:sz w:val="28"/>
          <w:szCs w:val="28"/>
        </w:rPr>
        <w:t>Beginning activity</w:t>
      </w:r>
    </w:p>
    <w:p w:rsidR="00133277" w:rsidRPr="00133277" w:rsidRDefault="00133277" w:rsidP="0013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3327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Tasks:</w:t>
      </w:r>
    </w:p>
    <w:p w:rsidR="00133277" w:rsidRDefault="00133277" w:rsidP="0013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3327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1. Explain why nations abandoned the traditional economics model</w:t>
      </w:r>
    </w:p>
    <w:p w:rsidR="00133277" w:rsidRPr="00133277" w:rsidRDefault="00133277" w:rsidP="0013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370F55" w:rsidRDefault="00133277" w:rsidP="00370F55">
      <w:pPr>
        <w:pStyle w:val="NormalWeb"/>
      </w:pPr>
      <w:r>
        <w:t xml:space="preserve">2. </w:t>
      </w:r>
      <w:r w:rsidR="00370F55">
        <w:t>Place the following nations on the arrow diagram below:</w:t>
      </w:r>
    </w:p>
    <w:p w:rsidR="00370F55" w:rsidRPr="00133277" w:rsidRDefault="00370F55" w:rsidP="00133277">
      <w:pPr>
        <w:pStyle w:val="NormalWeb"/>
      </w:pPr>
      <w:r>
        <w:t>Canada, France, Venezuela, Hong Kong, N. Korea, USA, India, Cuba, Sweden</w:t>
      </w:r>
      <w:bookmarkStart w:id="0" w:name="_GoBack"/>
      <w:bookmarkEnd w:id="0"/>
    </w:p>
    <w:p w:rsidR="00FA7A9B" w:rsidRDefault="00FA7A9B" w:rsidP="0000106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613410</wp:posOffset>
                </wp:positionV>
                <wp:extent cx="8743950" cy="819150"/>
                <wp:effectExtent l="0" t="0" r="19050" b="19050"/>
                <wp:wrapNone/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8191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B5C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3.75pt;margin-top:48.3pt;width:688.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" adj="1012" fillcolor="#4f81bd [3204]" strokecolor="#243f60 [1604]" strokeweight="2pt"/>
            </w:pict>
          </mc:Fallback>
        </mc:AlternateContent>
      </w:r>
      <w:r w:rsidRPr="00FA7A9B">
        <w:rPr>
          <w:b/>
          <w:sz w:val="24"/>
          <w:szCs w:val="24"/>
        </w:rPr>
        <w:t>Free market system</w:t>
      </w:r>
      <w:r w:rsidRPr="00FA7A9B"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Mixed economic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7A9B">
        <w:rPr>
          <w:b/>
          <w:sz w:val="24"/>
          <w:szCs w:val="24"/>
        </w:rPr>
        <w:tab/>
        <w:t>Planned economic system</w:t>
      </w:r>
    </w:p>
    <w:p w:rsidR="00FA7A9B" w:rsidRPr="00FA7A9B" w:rsidRDefault="00FA7A9B" w:rsidP="00FA7A9B">
      <w:pPr>
        <w:rPr>
          <w:sz w:val="24"/>
          <w:szCs w:val="24"/>
        </w:rPr>
      </w:pPr>
    </w:p>
    <w:p w:rsidR="00FA7A9B" w:rsidRPr="00FA7A9B" w:rsidRDefault="00FA7A9B" w:rsidP="00FA7A9B">
      <w:pPr>
        <w:rPr>
          <w:sz w:val="24"/>
          <w:szCs w:val="24"/>
        </w:rPr>
      </w:pPr>
    </w:p>
    <w:p w:rsidR="00FA7A9B" w:rsidRPr="00FA7A9B" w:rsidRDefault="00FA7A9B" w:rsidP="00FA7A9B">
      <w:pPr>
        <w:rPr>
          <w:sz w:val="24"/>
          <w:szCs w:val="24"/>
        </w:rPr>
      </w:pPr>
    </w:p>
    <w:p w:rsidR="00FA7A9B" w:rsidRPr="00FA7A9B" w:rsidRDefault="00FA7A9B" w:rsidP="00FA7A9B">
      <w:pPr>
        <w:rPr>
          <w:sz w:val="24"/>
          <w:szCs w:val="24"/>
        </w:rPr>
      </w:pPr>
    </w:p>
    <w:p w:rsidR="00FA7A9B" w:rsidRDefault="00FA7A9B" w:rsidP="00FA7A9B">
      <w:pPr>
        <w:rPr>
          <w:sz w:val="24"/>
          <w:szCs w:val="24"/>
        </w:rPr>
      </w:pPr>
    </w:p>
    <w:p w:rsidR="00B36E91" w:rsidRPr="00FA7A9B" w:rsidRDefault="00FA7A9B" w:rsidP="00FA7A9B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36E91" w:rsidRPr="00FA7A9B" w:rsidSect="00FA7A9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22" w:rsidRDefault="00801C22" w:rsidP="00B64C4E">
      <w:pPr>
        <w:spacing w:after="0" w:line="240" w:lineRule="auto"/>
      </w:pPr>
      <w:r>
        <w:separator/>
      </w:r>
    </w:p>
  </w:endnote>
  <w:endnote w:type="continuationSeparator" w:id="0">
    <w:p w:rsidR="00801C22" w:rsidRDefault="00801C22" w:rsidP="00B6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4E" w:rsidRDefault="00801C22">
    <w:pPr>
      <w:pStyle w:val="Footer"/>
    </w:pPr>
  </w:p>
  <w:p w:rsidR="00B64C4E" w:rsidRDefault="00C1378C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71552" behindDoc="0" locked="0" layoutInCell="1" allowOverlap="1" wp14:anchorId="05F74B1A" wp14:editId="7B08C988">
          <wp:simplePos x="0" y="0"/>
          <wp:positionH relativeFrom="column">
            <wp:posOffset>-578597</wp:posOffset>
          </wp:positionH>
          <wp:positionV relativeFrom="paragraph">
            <wp:posOffset>88601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C9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8633D" wp14:editId="7773E64F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8AE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9.25pt;width:22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" strokecolor="#243f60 [1604]" strokeweight="1pt"/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576C05" wp14:editId="18D7D775">
              <wp:simplePos x="0" y="0"/>
              <wp:positionH relativeFrom="column">
                <wp:posOffset>-1</wp:posOffset>
              </wp:positionH>
              <wp:positionV relativeFrom="paragraph">
                <wp:posOffset>10708</wp:posOffset>
              </wp:positionV>
              <wp:extent cx="2409173" cy="3644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73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A15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</w:t>
                          </w:r>
                          <w:r w:rsidR="00790FE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Mark Johnson</w:t>
                          </w:r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,</w:t>
                          </w:r>
                        </w:p>
                        <w:p w:rsidR="00DF57FE" w:rsidRPr="001519F6" w:rsidRDefault="00C1378C" w:rsidP="00C1378C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www.</w:t>
                          </w:r>
                          <w:r w:rsidR="00790FE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thinkib.net/Economics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76C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85pt;width:189.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i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" filled="f" stroked="f">
              <v:textbox>
                <w:txbxContent>
                  <w:p w:rsidR="00682A15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</w:t>
                    </w:r>
                    <w:r w:rsidR="00790FE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Mark Johnson</w:t>
                    </w:r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,</w:t>
                    </w:r>
                  </w:p>
                  <w:p w:rsidR="00DF57FE" w:rsidRPr="001519F6" w:rsidRDefault="00C1378C" w:rsidP="00C1378C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www.</w:t>
                    </w:r>
                    <w:r w:rsidR="00790FE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thinkib.net/Economics</w:t>
                    </w:r>
                  </w:p>
                </w:txbxContent>
              </v:textbox>
            </v:shape>
          </w:pict>
        </mc:Fallback>
      </mc:AlternateContent>
    </w:r>
  </w:p>
  <w:p w:rsidR="00B64C4E" w:rsidRDefault="00217C95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15C9A" wp14:editId="36FA4328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D29" w:rsidRDefault="00217C95" w:rsidP="004D1D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332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15C9A" id="Text Box 2" o:spid="_x0000_s1027" type="#_x0000_t202" style="position:absolute;margin-left:455.8pt;margin-top:-4.8pt;width:30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/XhAIAABU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" stroked="f">
              <v:textbox>
                <w:txbxContent>
                  <w:p w:rsidR="004D1D29" w:rsidRDefault="00217C95" w:rsidP="004D1D2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3327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22" w:rsidRDefault="00801C22" w:rsidP="00B64C4E">
      <w:pPr>
        <w:spacing w:after="0" w:line="240" w:lineRule="auto"/>
      </w:pPr>
      <w:r>
        <w:separator/>
      </w:r>
    </w:p>
  </w:footnote>
  <w:footnote w:type="continuationSeparator" w:id="0">
    <w:p w:rsidR="00801C22" w:rsidRDefault="00801C22" w:rsidP="00B6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BBB" w:rsidRDefault="005A3461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73600" behindDoc="0" locked="0" layoutInCell="1" allowOverlap="1" wp14:anchorId="76ED4FFC" wp14:editId="09227B40">
          <wp:simplePos x="0" y="0"/>
          <wp:positionH relativeFrom="column">
            <wp:posOffset>7006590</wp:posOffset>
          </wp:positionH>
          <wp:positionV relativeFrom="paragraph">
            <wp:posOffset>73660</wp:posOffset>
          </wp:positionV>
          <wp:extent cx="1573530" cy="64452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4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A9B">
      <w:ptab w:relativeTo="margin" w:alignment="left" w:leader="none"/>
    </w:r>
    <w:r w:rsidR="00FA7A9B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15"/>
    <w:rsid w:val="00001067"/>
    <w:rsid w:val="00133277"/>
    <w:rsid w:val="00147909"/>
    <w:rsid w:val="001A6E57"/>
    <w:rsid w:val="00217C95"/>
    <w:rsid w:val="00370F55"/>
    <w:rsid w:val="00543F8D"/>
    <w:rsid w:val="005A3461"/>
    <w:rsid w:val="005C128C"/>
    <w:rsid w:val="00682A15"/>
    <w:rsid w:val="00701646"/>
    <w:rsid w:val="00790FEC"/>
    <w:rsid w:val="007E4D52"/>
    <w:rsid w:val="00801C22"/>
    <w:rsid w:val="00836A64"/>
    <w:rsid w:val="00870F3E"/>
    <w:rsid w:val="008B6A42"/>
    <w:rsid w:val="00952855"/>
    <w:rsid w:val="00AF6F29"/>
    <w:rsid w:val="00B14D21"/>
    <w:rsid w:val="00C1378C"/>
    <w:rsid w:val="00D624C8"/>
    <w:rsid w:val="00FA7A9B"/>
    <w:rsid w:val="00FB5264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F85D6-808C-4D88-B45E-4397E3C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EE"/>
  </w:style>
  <w:style w:type="paragraph" w:styleId="Heading2">
    <w:name w:val="heading 2"/>
    <w:basedOn w:val="Normal"/>
    <w:link w:val="Heading2Char"/>
    <w:uiPriority w:val="9"/>
    <w:qFormat/>
    <w:rsid w:val="00543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3F8D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paragraph" w:styleId="NormalWeb">
    <w:name w:val="Normal (Web)"/>
    <w:basedOn w:val="Normal"/>
    <w:uiPriority w:val="99"/>
    <w:unhideWhenUsed/>
    <w:rsid w:val="0054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001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33277"/>
    <w:rPr>
      <w:b/>
      <w:bCs/>
    </w:rPr>
  </w:style>
  <w:style w:type="paragraph" w:styleId="ListParagraph">
    <w:name w:val="List Paragraph"/>
    <w:basedOn w:val="Normal"/>
    <w:uiPriority w:val="34"/>
    <w:qFormat/>
    <w:rsid w:val="0013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blic\inthinking.dev\agendas.repo\templates\old\inthinking-template-word-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inthinking-template-word-2007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Mark JOHNSON</cp:lastModifiedBy>
  <cp:revision>2</cp:revision>
  <cp:lastPrinted>2016-08-10T12:41:00Z</cp:lastPrinted>
  <dcterms:created xsi:type="dcterms:W3CDTF">2019-01-28T15:59:00Z</dcterms:created>
  <dcterms:modified xsi:type="dcterms:W3CDTF">2019-01-28T15:59:00Z</dcterms:modified>
</cp:coreProperties>
</file>